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C0426" w14:textId="27EDB44C" w:rsidR="008C31D3" w:rsidRPr="00DD61AD" w:rsidRDefault="002478AD" w:rsidP="00CA624A">
      <w:pPr>
        <w:pStyle w:val="Title"/>
      </w:pPr>
      <w:r>
        <w:rPr>
          <w:noProof/>
        </w:rPr>
        <w:drawing>
          <wp:anchor distT="0" distB="0" distL="114300" distR="114300" simplePos="0" relativeHeight="251750400" behindDoc="0" locked="0" layoutInCell="1" allowOverlap="1" wp14:anchorId="3E662B5B" wp14:editId="78C09B34">
            <wp:simplePos x="0" y="0"/>
            <wp:positionH relativeFrom="column">
              <wp:posOffset>2756535</wp:posOffset>
            </wp:positionH>
            <wp:positionV relativeFrom="paragraph">
              <wp:posOffset>-26670</wp:posOffset>
            </wp:positionV>
            <wp:extent cx="360000" cy="360000"/>
            <wp:effectExtent l="0" t="0" r="2540" b="2540"/>
            <wp:wrapNone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71B">
        <w:rPr>
          <w:noProof/>
        </w:rPr>
        <w:t>Creating a Record</w:t>
      </w:r>
      <w:r w:rsidR="0075551E">
        <w:rPr>
          <w:noProof/>
        </w:rPr>
        <w:t xml:space="preserve"> Handout</w:t>
      </w:r>
      <w:r w:rsidR="00A9710B" w:rsidRPr="00CA624A">
        <w:rPr>
          <w:rStyle w:val="TitleChar"/>
          <w:b/>
        </w:rPr>
        <w:t xml:space="preserve"> </w:t>
      </w:r>
    </w:p>
    <w:p w14:paraId="00D72329" w14:textId="1437FDCD" w:rsidR="002E5667" w:rsidRPr="002E5667" w:rsidRDefault="00A830CF" w:rsidP="00BF691F">
      <w:pPr>
        <w:pStyle w:val="NoSpacing"/>
      </w:pPr>
      <w:r>
        <w:t xml:space="preserve">You can create records from the </w:t>
      </w:r>
      <w:proofErr w:type="gramStart"/>
      <w:r w:rsidRPr="00BF691F">
        <w:rPr>
          <w:b/>
          <w:bCs/>
        </w:rPr>
        <w:t>Home</w:t>
      </w:r>
      <w:proofErr w:type="gramEnd"/>
      <w:r>
        <w:t xml:space="preserve"> area of Observe, by clicking the </w:t>
      </w:r>
      <w:r w:rsidRPr="00BF691F">
        <w:rPr>
          <w:b/>
          <w:bCs/>
        </w:rPr>
        <w:t>+</w:t>
      </w:r>
      <w:r>
        <w:t xml:space="preserve"> icon next to the relevant template type in the Record Stats section.</w:t>
      </w:r>
      <w:r w:rsidR="002E5667" w:rsidRPr="002E5667">
        <w:t xml:space="preserve"> </w:t>
      </w:r>
      <w:r w:rsidR="00F841EA">
        <w:t xml:space="preserve">You can also create records by navigating to </w:t>
      </w:r>
      <w:r w:rsidR="002E5667" w:rsidRPr="00BF691F">
        <w:rPr>
          <w:b/>
          <w:bCs/>
        </w:rPr>
        <w:t>Records</w:t>
      </w:r>
      <w:r w:rsidR="002E5667" w:rsidRPr="002E5667">
        <w:t xml:space="preserve"> &gt; </w:t>
      </w:r>
      <w:r w:rsidR="00F841EA">
        <w:t xml:space="preserve">then </w:t>
      </w:r>
      <w:r w:rsidR="002E5667" w:rsidRPr="002E5667">
        <w:t xml:space="preserve">click </w:t>
      </w:r>
      <w:r w:rsidR="002E5667" w:rsidRPr="00BF691F">
        <w:rPr>
          <w:b/>
          <w:bCs/>
        </w:rPr>
        <w:t>Create Record</w:t>
      </w:r>
      <w:r w:rsidR="002E5667" w:rsidRPr="002E5667">
        <w:t xml:space="preserve"> and select the appropriate type of record from the options available.</w:t>
      </w:r>
    </w:p>
    <w:p w14:paraId="6EDE716E" w14:textId="640CFD3C" w:rsidR="00DF500E" w:rsidRDefault="0014544B" w:rsidP="001A12C9">
      <w:pPr>
        <w:pStyle w:val="Heading2"/>
        <w:rPr>
          <w:b w:val="0"/>
          <w:bCs/>
          <w:color w:val="1B5E9E"/>
          <w:sz w:val="22"/>
        </w:rPr>
      </w:pPr>
      <w:r w:rsidRPr="00065472">
        <w:rPr>
          <w:b w:val="0"/>
          <w:noProof/>
          <w:color w:val="4BACC6" w:themeColor="accent5"/>
          <w:lang w:eastAsia="en-GB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7D560ADC" wp14:editId="1A612337">
                <wp:simplePos x="0" y="0"/>
                <wp:positionH relativeFrom="page">
                  <wp:posOffset>7981950</wp:posOffset>
                </wp:positionH>
                <wp:positionV relativeFrom="paragraph">
                  <wp:posOffset>4707255</wp:posOffset>
                </wp:positionV>
                <wp:extent cx="2000250" cy="476250"/>
                <wp:effectExtent l="19050" t="247650" r="19050" b="1905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0" cy="476250"/>
                          <a:chOff x="-1179119" y="117679"/>
                          <a:chExt cx="3718560" cy="1318260"/>
                        </a:xfrm>
                      </wpg:grpSpPr>
                      <wps:wsp>
                        <wps:cNvPr id="38" name="Rounded Rectangular Callout 19"/>
                        <wps:cNvSpPr/>
                        <wps:spPr>
                          <a:xfrm>
                            <a:off x="-1179119" y="117679"/>
                            <a:ext cx="3718560" cy="1318260"/>
                          </a:xfrm>
                          <a:prstGeom prst="wedgeRoundRectCallout">
                            <a:avLst>
                              <a:gd name="adj1" fmla="val 36574"/>
                              <a:gd name="adj2" fmla="val -94614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23709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C09E1A" w14:textId="77777777" w:rsidR="00645B13" w:rsidRPr="00AD256B" w:rsidRDefault="00645B13" w:rsidP="00645B13">
                              <w:pPr>
                                <w:jc w:val="center"/>
                                <w:rPr>
                                  <w:color w:val="23709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-1148239" y="178886"/>
                            <a:ext cx="3687680" cy="1237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ED1CF7" w14:textId="77777777" w:rsidR="00645B13" w:rsidRPr="0075551E" w:rsidRDefault="00645B13" w:rsidP="00645B13">
                              <w:pPr>
                                <w:jc w:val="center"/>
                                <w:rPr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75551E">
                                <w:rPr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Click the icon to remove Observers/Owners if needed!</w:t>
                              </w:r>
                            </w:p>
                            <w:p w14:paraId="065C74E2" w14:textId="77777777" w:rsidR="00645B13" w:rsidRPr="0075551E" w:rsidRDefault="00645B13" w:rsidP="00BF691F">
                              <w:pPr>
                                <w:jc w:val="center"/>
                                <w:rPr>
                                  <w:rFonts w:ascii="Playtime With Hot Toddies" w:hAnsi="Playtime With Hot Toddies"/>
                                  <w:i/>
                                  <w:iCs/>
                                  <w:sz w:val="20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560ADC" id="Group 37" o:spid="_x0000_s1026" style="position:absolute;margin-left:628.5pt;margin-top:370.65pt;width:157.5pt;height:37.5pt;z-index:251770880;mso-position-horizontal-relative:page;mso-width-relative:margin;mso-height-relative:margin" coordorigin="-11791,1176" coordsize="37185,13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Rounded Rectangular Callout 19" o:spid="_x0000_s1027" type="#_x0000_t62" style="position:absolute;left:-11791;top:1176;width:37185;height:131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" adj="18700,-9637" fillcolor="white [3212]" strokecolor="#237091" strokeweight="2.25pt">
                  <v:textbox>
                    <w:txbxContent>
                      <w:p w14:paraId="05C09E1A" w14:textId="77777777" w:rsidR="00645B13" w:rsidRPr="00AD256B" w:rsidRDefault="00645B13" w:rsidP="00645B13">
                        <w:pPr>
                          <w:jc w:val="center"/>
                          <w:rPr>
                            <w:color w:val="237091"/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-11482;top:1788;width:36876;height:1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<v:textbox>
                    <w:txbxContent>
                      <w:p w14:paraId="0FED1CF7" w14:textId="77777777" w:rsidR="00645B13" w:rsidRPr="0075551E" w:rsidRDefault="00645B13" w:rsidP="00645B13">
                        <w:pPr>
                          <w:jc w:val="center"/>
                          <w:rPr>
                            <w:i/>
                            <w:iCs/>
                            <w:sz w:val="18"/>
                            <w:szCs w:val="18"/>
                            <w:lang w:val="en-US"/>
                          </w:rPr>
                        </w:pPr>
                        <w:r w:rsidRPr="0075551E">
                          <w:rPr>
                            <w:i/>
                            <w:iCs/>
                            <w:sz w:val="18"/>
                            <w:szCs w:val="18"/>
                            <w:lang w:val="en-US"/>
                          </w:rPr>
                          <w:t>Click the icon to remove Observers/Owners if needed!</w:t>
                        </w:r>
                      </w:p>
                      <w:p w14:paraId="065C74E2" w14:textId="77777777" w:rsidR="00645B13" w:rsidRPr="0075551E" w:rsidRDefault="00645B13" w:rsidP="00BF691F">
                        <w:pPr>
                          <w:jc w:val="center"/>
                          <w:rPr>
                            <w:rFonts w:ascii="Playtime With Hot Toddies" w:hAnsi="Playtime With Hot Toddies"/>
                            <w:i/>
                            <w:iCs/>
                            <w:sz w:val="20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5551E" w:rsidRPr="00065472">
        <w:rPr>
          <w:b w:val="0"/>
          <w:noProof/>
          <w:color w:val="4BACC6" w:themeColor="accent5"/>
          <w:lang w:eastAsia="en-GB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4809D23D" wp14:editId="386BA2F0">
                <wp:simplePos x="0" y="0"/>
                <wp:positionH relativeFrom="page">
                  <wp:posOffset>6083935</wp:posOffset>
                </wp:positionH>
                <wp:positionV relativeFrom="paragraph">
                  <wp:posOffset>3046730</wp:posOffset>
                </wp:positionV>
                <wp:extent cx="2548890" cy="571500"/>
                <wp:effectExtent l="400050" t="19050" r="22860" b="1905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8890" cy="571500"/>
                          <a:chOff x="-1179119" y="117679"/>
                          <a:chExt cx="3718560" cy="1318260"/>
                        </a:xfrm>
                      </wpg:grpSpPr>
                      <wps:wsp>
                        <wps:cNvPr id="34" name="Rounded Rectangular Callout 19"/>
                        <wps:cNvSpPr/>
                        <wps:spPr>
                          <a:xfrm>
                            <a:off x="-1179119" y="117679"/>
                            <a:ext cx="3718560" cy="1318260"/>
                          </a:xfrm>
                          <a:prstGeom prst="wedgeRoundRectCallout">
                            <a:avLst>
                              <a:gd name="adj1" fmla="val -64824"/>
                              <a:gd name="adj2" fmla="val -36947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23709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657973" w14:textId="77777777" w:rsidR="003C0EFC" w:rsidRPr="00AD256B" w:rsidRDefault="003C0EFC" w:rsidP="003C0EFC">
                              <w:pPr>
                                <w:jc w:val="center"/>
                                <w:rPr>
                                  <w:color w:val="23709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-1148239" y="178886"/>
                            <a:ext cx="3687680" cy="1237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13F42D" w14:textId="77777777" w:rsidR="00E17676" w:rsidRPr="00BF691F" w:rsidRDefault="00E17676" w:rsidP="00E17676">
                              <w:pPr>
                                <w:jc w:val="center"/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BF691F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Click the tick box if you’re not sure of the record date yet, this can be altered when necessary.</w:t>
                              </w:r>
                            </w:p>
                            <w:p w14:paraId="42EA7182" w14:textId="77777777" w:rsidR="003C0EFC" w:rsidRPr="00BF691F" w:rsidRDefault="003C0EFC" w:rsidP="00BF691F">
                              <w:pPr>
                                <w:jc w:val="center"/>
                                <w:rPr>
                                  <w:rFonts w:ascii="Playtime With Hot Toddies" w:hAnsi="Playtime With Hot Toddies"/>
                                  <w:i/>
                                  <w:iCs/>
                                  <w:sz w:val="20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09D23D" id="Group 11" o:spid="_x0000_s1029" style="position:absolute;margin-left:479.05pt;margin-top:239.9pt;width:200.7pt;height:45pt;z-index:251766784;mso-position-horizontal-relative:page;mso-width-relative:margin;mso-height-relative:margin" coordorigin="-11791,1176" coordsize="37185,13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">
                <v:shape id="Rounded Rectangular Callout 19" o:spid="_x0000_s1030" type="#_x0000_t62" style="position:absolute;left:-11791;top:1176;width:37185;height:131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" adj="-3202,2819" fillcolor="white [3212]" strokecolor="#237091" strokeweight="2.25pt">
                  <v:textbox>
                    <w:txbxContent>
                      <w:p w14:paraId="6D657973" w14:textId="77777777" w:rsidR="003C0EFC" w:rsidRPr="00AD256B" w:rsidRDefault="003C0EFC" w:rsidP="003C0EFC">
                        <w:pPr>
                          <w:jc w:val="center"/>
                          <w:rPr>
                            <w:color w:val="237091"/>
                          </w:rPr>
                        </w:pPr>
                      </w:p>
                    </w:txbxContent>
                  </v:textbox>
                </v:shape>
                <v:shape id="Text Box 35" o:spid="_x0000_s1031" type="#_x0000_t202" style="position:absolute;left:-11482;top:1788;width:36876;height:1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14:paraId="7113F42D" w14:textId="77777777" w:rsidR="00E17676" w:rsidRPr="00BF691F" w:rsidRDefault="00E17676" w:rsidP="00E17676">
                        <w:pPr>
                          <w:jc w:val="center"/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BF691F">
                          <w:rPr>
                            <w:i/>
                            <w:iCs/>
                            <w:sz w:val="18"/>
                            <w:szCs w:val="18"/>
                          </w:rPr>
                          <w:t>Click the tick box if you’re not sure of the record date yet, this can be altered when necessary.</w:t>
                        </w:r>
                      </w:p>
                      <w:p w14:paraId="42EA7182" w14:textId="77777777" w:rsidR="003C0EFC" w:rsidRPr="00BF691F" w:rsidRDefault="003C0EFC" w:rsidP="00BF691F">
                        <w:pPr>
                          <w:jc w:val="center"/>
                          <w:rPr>
                            <w:rFonts w:ascii="Playtime With Hot Toddies" w:hAnsi="Playtime With Hot Toddies"/>
                            <w:i/>
                            <w:iCs/>
                            <w:sz w:val="20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5551E" w:rsidRPr="00065472">
        <w:rPr>
          <w:b w:val="0"/>
          <w:noProof/>
          <w:color w:val="4BACC6" w:themeColor="accent5"/>
          <w:lang w:eastAsia="en-GB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693D9CED" wp14:editId="41D49F5D">
                <wp:simplePos x="0" y="0"/>
                <wp:positionH relativeFrom="page">
                  <wp:posOffset>6705600</wp:posOffset>
                </wp:positionH>
                <wp:positionV relativeFrom="paragraph">
                  <wp:posOffset>1830704</wp:posOffset>
                </wp:positionV>
                <wp:extent cx="3295650" cy="686435"/>
                <wp:effectExtent l="19050" t="19050" r="19050" b="24701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5650" cy="686435"/>
                          <a:chOff x="-1162425" y="117679"/>
                          <a:chExt cx="3718560" cy="1318260"/>
                        </a:xfrm>
                      </wpg:grpSpPr>
                      <wps:wsp>
                        <wps:cNvPr id="13" name="Rounded Rectangular Callout 19"/>
                        <wps:cNvSpPr/>
                        <wps:spPr>
                          <a:xfrm>
                            <a:off x="-1162425" y="117679"/>
                            <a:ext cx="3718560" cy="1318260"/>
                          </a:xfrm>
                          <a:prstGeom prst="wedgeRoundRectCallout">
                            <a:avLst>
                              <a:gd name="adj1" fmla="val 4532"/>
                              <a:gd name="adj2" fmla="val 81107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23709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D6A0D6" w14:textId="77777777" w:rsidR="00DF500E" w:rsidRPr="00AD256B" w:rsidRDefault="00DF500E" w:rsidP="00DF500E">
                              <w:pPr>
                                <w:jc w:val="center"/>
                                <w:rPr>
                                  <w:color w:val="23709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-1148239" y="178886"/>
                            <a:ext cx="3687680" cy="1237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656AD0" w14:textId="77777777" w:rsidR="003C0EFC" w:rsidRPr="00BF691F" w:rsidRDefault="003C0EFC" w:rsidP="003C0EFC">
                              <w:pPr>
                                <w:jc w:val="center"/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BF691F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This will tell </w:t>
                              </w:r>
                              <w:proofErr w:type="gramStart"/>
                              <w:r w:rsidRPr="00BF691F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you</w:t>
                              </w:r>
                              <w:proofErr w:type="gramEnd"/>
                              <w:r w:rsidRPr="00BF691F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the current academic year in use. </w:t>
                              </w:r>
                            </w:p>
                            <w:p w14:paraId="13BFB603" w14:textId="77777777" w:rsidR="003C0EFC" w:rsidRPr="00BF691F" w:rsidRDefault="003C0EFC" w:rsidP="003C0EFC">
                              <w:pPr>
                                <w:jc w:val="center"/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BF691F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While a date is not required to create a record, one must be entered to publish it. </w:t>
                              </w:r>
                            </w:p>
                            <w:p w14:paraId="46C572BA" w14:textId="3475D9CA" w:rsidR="00DF500E" w:rsidRPr="00BF691F" w:rsidRDefault="00DF500E" w:rsidP="00BF691F">
                              <w:pPr>
                                <w:jc w:val="center"/>
                                <w:rPr>
                                  <w:rFonts w:ascii="Playtime With Hot Toddies" w:hAnsi="Playtime With Hot Toddies"/>
                                  <w:sz w:val="20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3D9CED" id="Group 12" o:spid="_x0000_s1032" style="position:absolute;margin-left:528pt;margin-top:144.15pt;width:259.5pt;height:54.05pt;z-index:251754496;mso-position-horizontal-relative:page;mso-width-relative:margin;mso-height-relative:margin" coordorigin="-11624,1176" coordsize="37185,13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">
                <v:shape id="Rounded Rectangular Callout 19" o:spid="_x0000_s1033" type="#_x0000_t62" style="position:absolute;left:-11624;top:1176;width:37185;height:131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" adj="11779,28319" fillcolor="white [3212]" strokecolor="#237091" strokeweight="2.25pt">
                  <v:textbox>
                    <w:txbxContent>
                      <w:p w14:paraId="2FD6A0D6" w14:textId="77777777" w:rsidR="00DF500E" w:rsidRPr="00AD256B" w:rsidRDefault="00DF500E" w:rsidP="00DF500E">
                        <w:pPr>
                          <w:jc w:val="center"/>
                          <w:rPr>
                            <w:color w:val="237091"/>
                          </w:rPr>
                        </w:pPr>
                      </w:p>
                    </w:txbxContent>
                  </v:textbox>
                </v:shape>
                <v:shape id="Text Box 14" o:spid="_x0000_s1034" type="#_x0000_t202" style="position:absolute;left:-11482;top:1788;width:36876;height:1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14:paraId="7E656AD0" w14:textId="77777777" w:rsidR="003C0EFC" w:rsidRPr="00BF691F" w:rsidRDefault="003C0EFC" w:rsidP="003C0EFC">
                        <w:pPr>
                          <w:jc w:val="center"/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BF691F"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This will tell </w:t>
                        </w:r>
                        <w:proofErr w:type="gramStart"/>
                        <w:r w:rsidRPr="00BF691F">
                          <w:rPr>
                            <w:i/>
                            <w:iCs/>
                            <w:sz w:val="18"/>
                            <w:szCs w:val="18"/>
                          </w:rPr>
                          <w:t>you</w:t>
                        </w:r>
                        <w:proofErr w:type="gramEnd"/>
                        <w:r w:rsidRPr="00BF691F"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 the current academic year in use. </w:t>
                        </w:r>
                      </w:p>
                      <w:p w14:paraId="13BFB603" w14:textId="77777777" w:rsidR="003C0EFC" w:rsidRPr="00BF691F" w:rsidRDefault="003C0EFC" w:rsidP="003C0EFC">
                        <w:pPr>
                          <w:jc w:val="center"/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BF691F"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While a date is not required to create a record, one must be entered to publish it. </w:t>
                        </w:r>
                      </w:p>
                      <w:p w14:paraId="46C572BA" w14:textId="3475D9CA" w:rsidR="00DF500E" w:rsidRPr="00BF691F" w:rsidRDefault="00DF500E" w:rsidP="00BF691F">
                        <w:pPr>
                          <w:jc w:val="center"/>
                          <w:rPr>
                            <w:rFonts w:ascii="Playtime With Hot Toddies" w:hAnsi="Playtime With Hot Toddies"/>
                            <w:sz w:val="20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20387">
        <w:rPr>
          <w:noProof/>
        </w:rPr>
        <w:drawing>
          <wp:anchor distT="0" distB="0" distL="114300" distR="114300" simplePos="0" relativeHeight="251666431" behindDoc="0" locked="0" layoutInCell="1" allowOverlap="1" wp14:anchorId="6AEA2B4E" wp14:editId="12934783">
            <wp:simplePos x="0" y="0"/>
            <wp:positionH relativeFrom="column">
              <wp:posOffset>3051175</wp:posOffset>
            </wp:positionH>
            <wp:positionV relativeFrom="paragraph">
              <wp:posOffset>11430</wp:posOffset>
            </wp:positionV>
            <wp:extent cx="6493883" cy="4895850"/>
            <wp:effectExtent l="0" t="0" r="2540" b="0"/>
            <wp:wrapNone/>
            <wp:docPr id="1" name="Picture 1" descr="Graphical user interface, text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email&#10;&#10;Description automatically generated"/>
                    <pic:cNvPicPr/>
                  </pic:nvPicPr>
                  <pic:blipFill rotWithShape="1">
                    <a:blip r:embed="rId13"/>
                    <a:srcRect l="6360" t="2632"/>
                    <a:stretch/>
                  </pic:blipFill>
                  <pic:spPr bwMode="auto">
                    <a:xfrm>
                      <a:off x="0" y="0"/>
                      <a:ext cx="6493883" cy="489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3C89" w:rsidRPr="005A3C89">
        <w:rPr>
          <w:noProof/>
        </w:rPr>
        <w:t xml:space="preserve"> </w:t>
      </w:r>
    </w:p>
    <w:tbl>
      <w:tblPr>
        <w:tblStyle w:val="TableGrid"/>
        <w:tblW w:w="5240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531"/>
      </w:tblGrid>
      <w:tr w:rsidR="00F20387" w14:paraId="6351686E" w14:textId="77777777" w:rsidTr="0075551E">
        <w:trPr>
          <w:trHeight w:val="3106"/>
        </w:trPr>
        <w:tc>
          <w:tcPr>
            <w:tcW w:w="709" w:type="dxa"/>
          </w:tcPr>
          <w:p w14:paraId="1866BE83" w14:textId="033EA085" w:rsidR="00F20387" w:rsidRPr="00F20387" w:rsidRDefault="00F20387" w:rsidP="00BF691F">
            <w:pPr>
              <w:jc w:val="center"/>
              <w:rPr>
                <w:rFonts w:ascii="Franklin Gothic Book" w:hAnsi="Franklin Gothic Book"/>
                <w:b/>
                <w:noProof/>
                <w:color w:val="79C253"/>
              </w:rPr>
            </w:pPr>
            <w:r w:rsidRPr="00F20387">
              <w:rPr>
                <w:rFonts w:ascii="Franklin Gothic Book" w:hAnsi="Franklin Gothic Book"/>
                <w:b/>
                <w:noProof/>
                <w:color w:val="1F497D" w:themeColor="text2"/>
                <w:sz w:val="44"/>
              </w:rPr>
              <w:t>1.</w:t>
            </w:r>
          </w:p>
        </w:tc>
        <w:tc>
          <w:tcPr>
            <w:tcW w:w="4531" w:type="dxa"/>
          </w:tcPr>
          <w:p w14:paraId="4C6794A4" w14:textId="3E7EDA93" w:rsidR="00F20387" w:rsidRDefault="00F20387" w:rsidP="00BF691F">
            <w:pPr>
              <w:pStyle w:val="NoSpacing"/>
              <w:rPr>
                <w:noProof/>
              </w:rPr>
            </w:pPr>
            <w:r w:rsidRPr="006A61E8">
              <w:rPr>
                <w:noProof/>
              </w:rPr>
              <w:t xml:space="preserve">Select the category from the </w:t>
            </w:r>
            <w:r w:rsidRPr="00BF691F">
              <w:rPr>
                <w:b/>
                <w:bCs/>
                <w:noProof/>
              </w:rPr>
              <w:t>Category</w:t>
            </w:r>
            <w:r w:rsidRPr="006A61E8">
              <w:rPr>
                <w:noProof/>
              </w:rPr>
              <w:t xml:space="preserve"> dropdown</w:t>
            </w:r>
            <w:r>
              <w:rPr>
                <w:noProof/>
              </w:rPr>
              <w:t xml:space="preserve"> box</w:t>
            </w:r>
            <w:r w:rsidRPr="006A61E8">
              <w:rPr>
                <w:noProof/>
              </w:rPr>
              <w:t>.</w:t>
            </w:r>
          </w:p>
          <w:p w14:paraId="4D0AD3E4" w14:textId="77777777" w:rsidR="00F20387" w:rsidRDefault="00F20387" w:rsidP="00F20387">
            <w:pPr>
              <w:pStyle w:val="NoSpacing"/>
              <w:rPr>
                <w:noProof/>
              </w:rPr>
            </w:pPr>
            <w:r w:rsidRPr="006A61E8">
              <w:rPr>
                <w:noProof/>
              </w:rPr>
              <w:t xml:space="preserve">Select the template from the </w:t>
            </w:r>
            <w:r w:rsidRPr="00F20387">
              <w:rPr>
                <w:b/>
                <w:bCs/>
                <w:noProof/>
              </w:rPr>
              <w:t>Template</w:t>
            </w:r>
            <w:r w:rsidRPr="006A61E8">
              <w:rPr>
                <w:noProof/>
              </w:rPr>
              <w:t xml:space="preserve"> dropdown</w:t>
            </w:r>
            <w:r>
              <w:rPr>
                <w:noProof/>
              </w:rPr>
              <w:t xml:space="preserve"> box.</w:t>
            </w:r>
          </w:p>
          <w:p w14:paraId="38A75C1E" w14:textId="562E8D26" w:rsidR="00F20387" w:rsidRPr="00F20387" w:rsidRDefault="00F20387" w:rsidP="00F20387">
            <w:pPr>
              <w:pStyle w:val="NoSpacing"/>
              <w:rPr>
                <w:i/>
                <w:iCs/>
              </w:rPr>
            </w:pPr>
            <w:r w:rsidRPr="00F20387">
              <w:rPr>
                <w:i/>
                <w:iCs/>
                <w:noProof/>
              </w:rPr>
              <w:t>Tip - The record name will automatically be populated based on selections, but you can click in and edit this if needed.</w:t>
            </w:r>
          </w:p>
        </w:tc>
      </w:tr>
      <w:tr w:rsidR="00F20387" w14:paraId="347BEAA7" w14:textId="77777777" w:rsidTr="0075551E">
        <w:trPr>
          <w:trHeight w:val="1135"/>
        </w:trPr>
        <w:tc>
          <w:tcPr>
            <w:tcW w:w="709" w:type="dxa"/>
          </w:tcPr>
          <w:p w14:paraId="25158E28" w14:textId="025ADEFB" w:rsidR="00F20387" w:rsidRPr="00F20387" w:rsidRDefault="00F20387" w:rsidP="00F20387">
            <w:pPr>
              <w:jc w:val="center"/>
              <w:rPr>
                <w:rFonts w:ascii="Franklin Gothic Book" w:hAnsi="Franklin Gothic Book"/>
                <w:b/>
                <w:noProof/>
                <w:color w:val="1F497D" w:themeColor="text2"/>
                <w:sz w:val="44"/>
              </w:rPr>
            </w:pPr>
            <w:r>
              <w:rPr>
                <w:rFonts w:ascii="Franklin Gothic Book" w:hAnsi="Franklin Gothic Book"/>
                <w:b/>
                <w:noProof/>
                <w:color w:val="1F497D" w:themeColor="text2"/>
                <w:sz w:val="44"/>
              </w:rPr>
              <w:t>2</w:t>
            </w:r>
            <w:r w:rsidRPr="00F20387">
              <w:rPr>
                <w:rFonts w:ascii="Franklin Gothic Book" w:hAnsi="Franklin Gothic Book"/>
                <w:b/>
                <w:noProof/>
                <w:color w:val="1F497D" w:themeColor="text2"/>
                <w:sz w:val="44"/>
              </w:rPr>
              <w:t>.</w:t>
            </w:r>
          </w:p>
        </w:tc>
        <w:tc>
          <w:tcPr>
            <w:tcW w:w="4531" w:type="dxa"/>
          </w:tcPr>
          <w:p w14:paraId="46FB5C50" w14:textId="50DB69B2" w:rsidR="00F20387" w:rsidRPr="006A61E8" w:rsidRDefault="00F20387" w:rsidP="00F20387">
            <w:pPr>
              <w:pStyle w:val="NoSpacing"/>
              <w:rPr>
                <w:noProof/>
              </w:rPr>
            </w:pPr>
            <w:r w:rsidRPr="006A61E8">
              <w:rPr>
                <w:noProof/>
              </w:rPr>
              <w:t xml:space="preserve">Click into the </w:t>
            </w:r>
            <w:r w:rsidRPr="00BF691F">
              <w:rPr>
                <w:b/>
                <w:bCs/>
                <w:noProof/>
              </w:rPr>
              <w:t>Record Date</w:t>
            </w:r>
            <w:r w:rsidRPr="006A61E8">
              <w:rPr>
                <w:noProof/>
              </w:rPr>
              <w:t xml:space="preserve"> text box to select the date of the </w:t>
            </w:r>
            <w:r>
              <w:rPr>
                <w:noProof/>
              </w:rPr>
              <w:t>record.</w:t>
            </w:r>
          </w:p>
        </w:tc>
      </w:tr>
      <w:tr w:rsidR="00F20387" w14:paraId="42179ECD" w14:textId="77777777" w:rsidTr="0075551E">
        <w:trPr>
          <w:trHeight w:val="3520"/>
        </w:trPr>
        <w:tc>
          <w:tcPr>
            <w:tcW w:w="709" w:type="dxa"/>
          </w:tcPr>
          <w:p w14:paraId="5BAFD499" w14:textId="03805A9C" w:rsidR="00F20387" w:rsidRPr="00F20387" w:rsidRDefault="00F20387" w:rsidP="00F20387">
            <w:pPr>
              <w:jc w:val="center"/>
              <w:rPr>
                <w:rFonts w:ascii="Franklin Gothic Book" w:hAnsi="Franklin Gothic Book"/>
                <w:b/>
                <w:noProof/>
                <w:color w:val="1F497D" w:themeColor="text2"/>
                <w:sz w:val="44"/>
              </w:rPr>
            </w:pPr>
            <w:r>
              <w:rPr>
                <w:rFonts w:ascii="Franklin Gothic Book" w:hAnsi="Franklin Gothic Book"/>
                <w:b/>
                <w:noProof/>
                <w:color w:val="1F497D" w:themeColor="text2"/>
                <w:sz w:val="44"/>
              </w:rPr>
              <w:t>3</w:t>
            </w:r>
            <w:r w:rsidRPr="00F20387">
              <w:rPr>
                <w:rFonts w:ascii="Franklin Gothic Book" w:hAnsi="Franklin Gothic Book"/>
                <w:b/>
                <w:noProof/>
                <w:color w:val="1F497D" w:themeColor="text2"/>
                <w:sz w:val="44"/>
              </w:rPr>
              <w:t>.</w:t>
            </w:r>
          </w:p>
        </w:tc>
        <w:tc>
          <w:tcPr>
            <w:tcW w:w="4531" w:type="dxa"/>
          </w:tcPr>
          <w:p w14:paraId="2B953456" w14:textId="77777777" w:rsidR="00F20387" w:rsidRDefault="00F20387" w:rsidP="00F20387">
            <w:pPr>
              <w:pStyle w:val="NoSpacing"/>
              <w:rPr>
                <w:noProof/>
              </w:rPr>
            </w:pPr>
            <w:r w:rsidRPr="00E17676">
              <w:rPr>
                <w:noProof/>
              </w:rPr>
              <w:t xml:space="preserve">Click inside the </w:t>
            </w:r>
            <w:r w:rsidRPr="00BF691F">
              <w:rPr>
                <w:b/>
                <w:bCs/>
                <w:noProof/>
              </w:rPr>
              <w:t>Observer/Owner List</w:t>
            </w:r>
            <w:r w:rsidRPr="00E17676">
              <w:rPr>
                <w:noProof/>
              </w:rPr>
              <w:t xml:space="preserve"> box and search and select the appropriate Observer/Owner/s for the record. You can add up to 10! This would usually be the individual/s who will be responsible for completing the record and should have access to start, modify, publish and view this.  </w:t>
            </w:r>
          </w:p>
          <w:p w14:paraId="037BDE9B" w14:textId="4F81927D" w:rsidR="00F20387" w:rsidRPr="006A61E8" w:rsidRDefault="00F20387" w:rsidP="00F20387">
            <w:pPr>
              <w:pStyle w:val="NoSpacing"/>
              <w:rPr>
                <w:noProof/>
              </w:rPr>
            </w:pPr>
            <w:r w:rsidRPr="00BF691F">
              <w:rPr>
                <w:i/>
                <w:iCs/>
              </w:rPr>
              <w:t>As the record creator, you will automatically be added as an Observer/Owner on the right</w:t>
            </w:r>
            <w:r w:rsidR="0075551E">
              <w:rPr>
                <w:noProof/>
              </w:rPr>
              <w:t xml:space="preserve"> </w:t>
            </w:r>
            <w:r w:rsidRPr="00BF691F">
              <w:rPr>
                <w:i/>
                <w:iCs/>
              </w:rPr>
              <w:t>.</w:t>
            </w:r>
          </w:p>
        </w:tc>
      </w:tr>
    </w:tbl>
    <w:p w14:paraId="015B657C" w14:textId="32E223FC" w:rsidR="00A9710B" w:rsidRDefault="00076C2B" w:rsidP="00A9710B">
      <w:r>
        <w:rPr>
          <w:noProof/>
        </w:rPr>
        <w:lastRenderedPageBreak/>
        <w:drawing>
          <wp:anchor distT="0" distB="0" distL="114300" distR="114300" simplePos="0" relativeHeight="251781120" behindDoc="0" locked="0" layoutInCell="1" allowOverlap="1" wp14:anchorId="70372194" wp14:editId="1D9246CE">
            <wp:simplePos x="0" y="0"/>
            <wp:positionH relativeFrom="page">
              <wp:posOffset>3933825</wp:posOffset>
            </wp:positionH>
            <wp:positionV relativeFrom="paragraph">
              <wp:posOffset>6003290</wp:posOffset>
            </wp:positionV>
            <wp:extent cx="6457950" cy="335478"/>
            <wp:effectExtent l="0" t="0" r="0" b="762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3354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028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8ADAC6" wp14:editId="0A662BBE">
                <wp:simplePos x="0" y="0"/>
                <wp:positionH relativeFrom="page">
                  <wp:align>center</wp:align>
                </wp:positionH>
                <wp:positionV relativeFrom="paragraph">
                  <wp:posOffset>6416040</wp:posOffset>
                </wp:positionV>
                <wp:extent cx="6314536" cy="284671"/>
                <wp:effectExtent l="0" t="0" r="0" b="127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4536" cy="2846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491D2EE" w14:textId="37B439C7" w:rsidR="00490281" w:rsidRPr="00A9710B" w:rsidRDefault="00490281" w:rsidP="00BF30FF">
                            <w:pPr>
                              <w:pStyle w:val="HintsTips"/>
                              <w:rPr>
                                <w:rFonts w:ascii="Franklin Gothic Book" w:hAnsi="Franklin Gothic Book"/>
                                <w:i/>
                                <w:iCs/>
                                <w:sz w:val="22"/>
                                <w:szCs w:val="20"/>
                              </w:rPr>
                            </w:pPr>
                            <w:r w:rsidRPr="00A9710B">
                              <w:rPr>
                                <w:rFonts w:ascii="Franklin Gothic Book" w:hAnsi="Franklin Gothic Book"/>
                                <w:i/>
                                <w:iCs/>
                                <w:sz w:val="22"/>
                                <w:szCs w:val="20"/>
                              </w:rPr>
                              <w:t>Thanks for reading</w:t>
                            </w:r>
                            <w:r w:rsidR="002478AD">
                              <w:rPr>
                                <w:rFonts w:ascii="Franklin Gothic Book" w:hAnsi="Franklin Gothic Book"/>
                                <w:i/>
                                <w:iCs/>
                                <w:sz w:val="22"/>
                                <w:szCs w:val="2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ADAC6" id="Text Box 28" o:spid="_x0000_s1035" type="#_x0000_t202" style="position:absolute;margin-left:0;margin-top:505.2pt;width:497.2pt;height:22.4pt;z-index:2516674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" filled="f" stroked="f" strokeweight=".5pt">
                <v:textbox>
                  <w:txbxContent>
                    <w:p w14:paraId="3491D2EE" w14:textId="37B439C7" w:rsidR="00490281" w:rsidRPr="00A9710B" w:rsidRDefault="00490281" w:rsidP="00BF30FF">
                      <w:pPr>
                        <w:pStyle w:val="HintsTips"/>
                        <w:rPr>
                          <w:rFonts w:ascii="Franklin Gothic Book" w:hAnsi="Franklin Gothic Book"/>
                          <w:i/>
                          <w:iCs/>
                          <w:sz w:val="22"/>
                          <w:szCs w:val="20"/>
                        </w:rPr>
                      </w:pPr>
                      <w:r w:rsidRPr="00A9710B">
                        <w:rPr>
                          <w:rFonts w:ascii="Franklin Gothic Book" w:hAnsi="Franklin Gothic Book"/>
                          <w:i/>
                          <w:iCs/>
                          <w:sz w:val="22"/>
                          <w:szCs w:val="20"/>
                        </w:rPr>
                        <w:t>Thanks for reading</w:t>
                      </w:r>
                      <w:r w:rsidR="002478AD">
                        <w:rPr>
                          <w:rFonts w:ascii="Franklin Gothic Book" w:hAnsi="Franklin Gothic Book"/>
                          <w:i/>
                          <w:iCs/>
                          <w:sz w:val="22"/>
                          <w:szCs w:val="20"/>
                        </w:rPr>
                        <w:t>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65472">
        <w:rPr>
          <w:b/>
          <w:noProof/>
          <w:color w:val="4BACC6" w:themeColor="accent5"/>
          <w:sz w:val="32"/>
          <w:lang w:eastAsia="en-GB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6AE74A57" wp14:editId="021E51EC">
                <wp:simplePos x="0" y="0"/>
                <wp:positionH relativeFrom="page">
                  <wp:posOffset>7181850</wp:posOffset>
                </wp:positionH>
                <wp:positionV relativeFrom="paragraph">
                  <wp:posOffset>4031615</wp:posOffset>
                </wp:positionV>
                <wp:extent cx="2209800" cy="742950"/>
                <wp:effectExtent l="361950" t="19050" r="19050" b="19050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9800" cy="742950"/>
                          <a:chOff x="-1179119" y="117679"/>
                          <a:chExt cx="3718560" cy="1318260"/>
                        </a:xfrm>
                      </wpg:grpSpPr>
                      <wps:wsp>
                        <wps:cNvPr id="45" name="Rounded Rectangular Callout 19"/>
                        <wps:cNvSpPr/>
                        <wps:spPr>
                          <a:xfrm>
                            <a:off x="-1179119" y="117679"/>
                            <a:ext cx="3718560" cy="1318260"/>
                          </a:xfrm>
                          <a:prstGeom prst="wedgeRoundRectCallout">
                            <a:avLst>
                              <a:gd name="adj1" fmla="val -64676"/>
                              <a:gd name="adj2" fmla="val 857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23709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5C91E3" w14:textId="77777777" w:rsidR="00645B13" w:rsidRPr="00AD256B" w:rsidRDefault="00645B13" w:rsidP="00645B13">
                              <w:pPr>
                                <w:jc w:val="center"/>
                                <w:rPr>
                                  <w:color w:val="23709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 Box 46"/>
                        <wps:cNvSpPr txBox="1"/>
                        <wps:spPr>
                          <a:xfrm>
                            <a:off x="-1148239" y="198239"/>
                            <a:ext cx="3687680" cy="1237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F9BBC4" w14:textId="77777777" w:rsidR="00645B13" w:rsidRPr="00076C2B" w:rsidRDefault="00645B13" w:rsidP="00645B13">
                              <w:pPr>
                                <w:jc w:val="center"/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  <w:r w:rsidRPr="00076C2B">
                                <w:rPr>
                                  <w:i/>
                                  <w:iCs/>
                                  <w:sz w:val="18"/>
                                </w:rPr>
                                <w:t>Select any Year Groups / Course Levels and Focus Groups you want to link to the record to help you filter your data once created.</w:t>
                              </w:r>
                            </w:p>
                            <w:p w14:paraId="3F125730" w14:textId="77777777" w:rsidR="00645B13" w:rsidRPr="00076C2B" w:rsidRDefault="00645B13" w:rsidP="00BF691F">
                              <w:pPr>
                                <w:jc w:val="center"/>
                                <w:rPr>
                                  <w:rFonts w:ascii="Playtime With Hot Toddies" w:hAnsi="Playtime With Hot Toddies"/>
                                  <w:i/>
                                  <w:iCs/>
                                  <w:sz w:val="20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E74A57" id="Group 44" o:spid="_x0000_s1036" style="position:absolute;margin-left:565.5pt;margin-top:317.45pt;width:174pt;height:58.5pt;z-index:251777024;mso-position-horizontal-relative:page;mso-width-relative:margin;mso-height-relative:margin" coordorigin="-11791,1176" coordsize="37185,13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">
                <v:shape id="Rounded Rectangular Callout 19" o:spid="_x0000_s1037" type="#_x0000_t62" style="position:absolute;left:-11791;top:1176;width:37185;height:131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" adj="-3170,10985" fillcolor="white [3212]" strokecolor="#237091" strokeweight="2.25pt">
                  <v:textbox>
                    <w:txbxContent>
                      <w:p w14:paraId="3B5C91E3" w14:textId="77777777" w:rsidR="00645B13" w:rsidRPr="00AD256B" w:rsidRDefault="00645B13" w:rsidP="00645B13">
                        <w:pPr>
                          <w:jc w:val="center"/>
                          <w:rPr>
                            <w:color w:val="237091"/>
                          </w:rPr>
                        </w:pPr>
                      </w:p>
                    </w:txbxContent>
                  </v:textbox>
                </v:shape>
                <v:shape id="Text Box 46" o:spid="_x0000_s1038" type="#_x0000_t202" style="position:absolute;left:-11482;top:1982;width:36876;height:1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<v:textbox>
                    <w:txbxContent>
                      <w:p w14:paraId="1CF9BBC4" w14:textId="77777777" w:rsidR="00645B13" w:rsidRPr="00076C2B" w:rsidRDefault="00645B13" w:rsidP="00645B13">
                        <w:pPr>
                          <w:jc w:val="center"/>
                          <w:rPr>
                            <w:i/>
                            <w:iCs/>
                            <w:sz w:val="18"/>
                          </w:rPr>
                        </w:pPr>
                        <w:r w:rsidRPr="00076C2B">
                          <w:rPr>
                            <w:i/>
                            <w:iCs/>
                            <w:sz w:val="18"/>
                          </w:rPr>
                          <w:t>Select any Year Groups / Course Levels and Focus Groups you want to link to the record to help you filter your data once created.</w:t>
                        </w:r>
                      </w:p>
                      <w:p w14:paraId="3F125730" w14:textId="77777777" w:rsidR="00645B13" w:rsidRPr="00076C2B" w:rsidRDefault="00645B13" w:rsidP="00BF691F">
                        <w:pPr>
                          <w:jc w:val="center"/>
                          <w:rPr>
                            <w:rFonts w:ascii="Playtime With Hot Toddies" w:hAnsi="Playtime With Hot Toddies"/>
                            <w:i/>
                            <w:iCs/>
                            <w:sz w:val="20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065472">
        <w:rPr>
          <w:b/>
          <w:noProof/>
          <w:color w:val="4BACC6" w:themeColor="accent5"/>
          <w:sz w:val="32"/>
          <w:lang w:eastAsia="en-GB"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3DAC1627" wp14:editId="4CC41105">
                <wp:simplePos x="0" y="0"/>
                <wp:positionH relativeFrom="page">
                  <wp:posOffset>7858125</wp:posOffset>
                </wp:positionH>
                <wp:positionV relativeFrom="paragraph">
                  <wp:posOffset>1774190</wp:posOffset>
                </wp:positionV>
                <wp:extent cx="2400300" cy="828675"/>
                <wp:effectExtent l="285750" t="19050" r="19050" b="28575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0" cy="828675"/>
                          <a:chOff x="-1179119" y="117679"/>
                          <a:chExt cx="3718560" cy="1318260"/>
                        </a:xfrm>
                      </wpg:grpSpPr>
                      <wps:wsp>
                        <wps:cNvPr id="42" name="Rounded Rectangular Callout 19"/>
                        <wps:cNvSpPr/>
                        <wps:spPr>
                          <a:xfrm>
                            <a:off x="-1179119" y="117679"/>
                            <a:ext cx="3718560" cy="1318260"/>
                          </a:xfrm>
                          <a:prstGeom prst="wedgeRoundRectCallout">
                            <a:avLst>
                              <a:gd name="adj1" fmla="val -60962"/>
                              <a:gd name="adj2" fmla="val 45363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23709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25B1EC" w14:textId="77777777" w:rsidR="00645B13" w:rsidRPr="00AD256B" w:rsidRDefault="00645B13" w:rsidP="00645B13">
                              <w:pPr>
                                <w:jc w:val="center"/>
                                <w:rPr>
                                  <w:color w:val="23709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43"/>
                        <wps:cNvSpPr txBox="1"/>
                        <wps:spPr>
                          <a:xfrm>
                            <a:off x="-1148239" y="178886"/>
                            <a:ext cx="3687680" cy="1237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9765BF" w14:textId="77777777" w:rsidR="00645B13" w:rsidRPr="00076C2B" w:rsidRDefault="00645B13" w:rsidP="00645B13">
                              <w:pPr>
                                <w:jc w:val="center"/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  <w:r w:rsidRPr="00076C2B">
                                <w:rPr>
                                  <w:i/>
                                  <w:iCs/>
                                  <w:sz w:val="18"/>
                                </w:rPr>
                                <w:t>You have the option of selecting a class context here if available, which will add information about the class being observed to the record!</w:t>
                              </w:r>
                            </w:p>
                            <w:p w14:paraId="29CF9F04" w14:textId="77777777" w:rsidR="00645B13" w:rsidRPr="00BF691F" w:rsidRDefault="00645B13" w:rsidP="00BF691F">
                              <w:pPr>
                                <w:jc w:val="center"/>
                                <w:rPr>
                                  <w:rFonts w:ascii="Playtime With Hot Toddies" w:hAnsi="Playtime With Hot Toddies"/>
                                  <w:sz w:val="20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AC1627" id="Group 41" o:spid="_x0000_s1039" style="position:absolute;margin-left:618.75pt;margin-top:139.7pt;width:189pt;height:65.25pt;z-index:251774976;mso-position-horizontal-relative:page;mso-width-relative:margin;mso-height-relative:margin" coordorigin="-11791,1176" coordsize="37185,13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">
                <v:shape id="Rounded Rectangular Callout 19" o:spid="_x0000_s1040" type="#_x0000_t62" style="position:absolute;left:-11791;top:1176;width:37185;height:131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" adj="-2368,20598" fillcolor="white [3212]" strokecolor="#237091" strokeweight="2.25pt">
                  <v:textbox>
                    <w:txbxContent>
                      <w:p w14:paraId="4725B1EC" w14:textId="77777777" w:rsidR="00645B13" w:rsidRPr="00AD256B" w:rsidRDefault="00645B13" w:rsidP="00645B13">
                        <w:pPr>
                          <w:jc w:val="center"/>
                          <w:rPr>
                            <w:color w:val="237091"/>
                          </w:rPr>
                        </w:pPr>
                      </w:p>
                    </w:txbxContent>
                  </v:textbox>
                </v:shape>
                <v:shape id="Text Box 43" o:spid="_x0000_s1041" type="#_x0000_t202" style="position:absolute;left:-11482;top:1788;width:36876;height:1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<v:textbox>
                    <w:txbxContent>
                      <w:p w14:paraId="3C9765BF" w14:textId="77777777" w:rsidR="00645B13" w:rsidRPr="00076C2B" w:rsidRDefault="00645B13" w:rsidP="00645B13">
                        <w:pPr>
                          <w:jc w:val="center"/>
                          <w:rPr>
                            <w:i/>
                            <w:iCs/>
                            <w:sz w:val="18"/>
                          </w:rPr>
                        </w:pPr>
                        <w:r w:rsidRPr="00076C2B">
                          <w:rPr>
                            <w:i/>
                            <w:iCs/>
                            <w:sz w:val="18"/>
                          </w:rPr>
                          <w:t>You have the option of selecting a class context here if available, which will add information about the class being observed to the record!</w:t>
                        </w:r>
                      </w:p>
                      <w:p w14:paraId="29CF9F04" w14:textId="77777777" w:rsidR="00645B13" w:rsidRPr="00BF691F" w:rsidRDefault="00645B13" w:rsidP="00BF691F">
                        <w:pPr>
                          <w:jc w:val="center"/>
                          <w:rPr>
                            <w:rFonts w:ascii="Playtime With Hot Toddies" w:hAnsi="Playtime With Hot Toddies"/>
                            <w:sz w:val="20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4544B">
        <w:rPr>
          <w:noProof/>
        </w:rPr>
        <w:drawing>
          <wp:anchor distT="0" distB="0" distL="114300" distR="114300" simplePos="0" relativeHeight="251664381" behindDoc="0" locked="0" layoutInCell="1" allowOverlap="1" wp14:anchorId="3BCB62C3" wp14:editId="4A31EA56">
            <wp:simplePos x="0" y="0"/>
            <wp:positionH relativeFrom="margin">
              <wp:posOffset>3098165</wp:posOffset>
            </wp:positionH>
            <wp:positionV relativeFrom="paragraph">
              <wp:posOffset>4711700</wp:posOffset>
            </wp:positionV>
            <wp:extent cx="6498000" cy="1184531"/>
            <wp:effectExtent l="0" t="0" r="0" b="0"/>
            <wp:wrapNone/>
            <wp:docPr id="47" name="Picture 47" descr="Graphical user interface, text, application, Word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Graphical user interface, text, application, Word, email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98000" cy="11845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551E">
        <w:rPr>
          <w:noProof/>
        </w:rPr>
        <w:drawing>
          <wp:anchor distT="0" distB="0" distL="114300" distR="114300" simplePos="0" relativeHeight="251663356" behindDoc="0" locked="0" layoutInCell="1" allowOverlap="1" wp14:anchorId="08CF7974" wp14:editId="4A439056">
            <wp:simplePos x="0" y="0"/>
            <wp:positionH relativeFrom="column">
              <wp:posOffset>3083560</wp:posOffset>
            </wp:positionH>
            <wp:positionV relativeFrom="paragraph">
              <wp:posOffset>240665</wp:posOffset>
            </wp:positionV>
            <wp:extent cx="6494400" cy="4424015"/>
            <wp:effectExtent l="0" t="0" r="190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94400" cy="4424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5240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531"/>
      </w:tblGrid>
      <w:tr w:rsidR="0075551E" w14:paraId="66CAF985" w14:textId="77777777" w:rsidTr="00076C2B">
        <w:trPr>
          <w:trHeight w:val="3106"/>
        </w:trPr>
        <w:tc>
          <w:tcPr>
            <w:tcW w:w="709" w:type="dxa"/>
          </w:tcPr>
          <w:p w14:paraId="584B8386" w14:textId="35750CF2" w:rsidR="0075551E" w:rsidRPr="00F20387" w:rsidRDefault="0075551E" w:rsidP="00CD6808">
            <w:pPr>
              <w:jc w:val="center"/>
              <w:rPr>
                <w:rFonts w:ascii="Franklin Gothic Book" w:hAnsi="Franklin Gothic Book"/>
                <w:b/>
                <w:noProof/>
                <w:color w:val="79C253"/>
              </w:rPr>
            </w:pPr>
            <w:r>
              <w:rPr>
                <w:rFonts w:ascii="Franklin Gothic Book" w:hAnsi="Franklin Gothic Book"/>
                <w:b/>
                <w:noProof/>
                <w:color w:val="1F497D" w:themeColor="text2"/>
                <w:sz w:val="44"/>
              </w:rPr>
              <w:t>4</w:t>
            </w:r>
            <w:r w:rsidRPr="00F20387">
              <w:rPr>
                <w:rFonts w:ascii="Franklin Gothic Book" w:hAnsi="Franklin Gothic Book"/>
                <w:b/>
                <w:noProof/>
                <w:color w:val="1F497D" w:themeColor="text2"/>
                <w:sz w:val="44"/>
              </w:rPr>
              <w:t>.</w:t>
            </w:r>
          </w:p>
        </w:tc>
        <w:tc>
          <w:tcPr>
            <w:tcW w:w="4531" w:type="dxa"/>
          </w:tcPr>
          <w:p w14:paraId="72D6CD0C" w14:textId="4DE0257E" w:rsidR="0075551E" w:rsidRDefault="0075551E" w:rsidP="00CD6808">
            <w:pPr>
              <w:pStyle w:val="NoSpacing"/>
            </w:pPr>
            <w:r w:rsidRPr="006A61E8">
              <w:t xml:space="preserve">Click inside the </w:t>
            </w:r>
            <w:r w:rsidRPr="0075551E">
              <w:rPr>
                <w:b/>
                <w:bCs/>
              </w:rPr>
              <w:t>Department/Team/Staff</w:t>
            </w:r>
            <w:r w:rsidRPr="006A61E8">
              <w:t xml:space="preserve"> box</w:t>
            </w:r>
            <w:r>
              <w:t>.</w:t>
            </w:r>
          </w:p>
          <w:p w14:paraId="2220FE5D" w14:textId="23F81630" w:rsidR="0075551E" w:rsidRPr="0075551E" w:rsidRDefault="0075551E" w:rsidP="00CD6808">
            <w:pPr>
              <w:pStyle w:val="NoSpacing"/>
            </w:pPr>
            <w:r w:rsidRPr="0075551E">
              <w:rPr>
                <w:b/>
                <w:bCs/>
              </w:rPr>
              <w:t>Select</w:t>
            </w:r>
            <w:r w:rsidRPr="006A61E8">
              <w:t xml:space="preserve"> the </w:t>
            </w:r>
            <w:r>
              <w:t>department</w:t>
            </w:r>
            <w:r w:rsidRPr="006A61E8">
              <w:t xml:space="preserve">, </w:t>
            </w:r>
            <w:r>
              <w:t>team</w:t>
            </w:r>
            <w:r w:rsidRPr="006A61E8">
              <w:t xml:space="preserve"> and/or staff member that is being observed. You can add up to 10 combinations of these on one record!</w:t>
            </w:r>
          </w:p>
        </w:tc>
      </w:tr>
      <w:tr w:rsidR="0075551E" w14:paraId="10491DEA" w14:textId="77777777" w:rsidTr="00076C2B">
        <w:trPr>
          <w:trHeight w:val="2089"/>
        </w:trPr>
        <w:tc>
          <w:tcPr>
            <w:tcW w:w="709" w:type="dxa"/>
          </w:tcPr>
          <w:p w14:paraId="13D344F3" w14:textId="7AFDFBD9" w:rsidR="0075551E" w:rsidRPr="00F20387" w:rsidRDefault="0075551E" w:rsidP="00CD6808">
            <w:pPr>
              <w:jc w:val="center"/>
              <w:rPr>
                <w:rFonts w:ascii="Franklin Gothic Book" w:hAnsi="Franklin Gothic Book"/>
                <w:b/>
                <w:noProof/>
                <w:color w:val="1F497D" w:themeColor="text2"/>
                <w:sz w:val="44"/>
              </w:rPr>
            </w:pPr>
            <w:r>
              <w:rPr>
                <w:rFonts w:ascii="Franklin Gothic Book" w:hAnsi="Franklin Gothic Book"/>
                <w:b/>
                <w:noProof/>
                <w:color w:val="1F497D" w:themeColor="text2"/>
                <w:sz w:val="44"/>
              </w:rPr>
              <w:t>5</w:t>
            </w:r>
            <w:r w:rsidRPr="00F20387">
              <w:rPr>
                <w:rFonts w:ascii="Franklin Gothic Book" w:hAnsi="Franklin Gothic Book"/>
                <w:b/>
                <w:noProof/>
                <w:color w:val="1F497D" w:themeColor="text2"/>
                <w:sz w:val="44"/>
              </w:rPr>
              <w:t>.</w:t>
            </w:r>
          </w:p>
        </w:tc>
        <w:tc>
          <w:tcPr>
            <w:tcW w:w="4531" w:type="dxa"/>
          </w:tcPr>
          <w:p w14:paraId="15D19115" w14:textId="56A92D70" w:rsidR="0075551E" w:rsidRDefault="0014544B" w:rsidP="00CD6808">
            <w:pPr>
              <w:pStyle w:val="NoSpacing"/>
              <w:rPr>
                <w:noProof/>
              </w:rPr>
            </w:pPr>
            <w:r>
              <w:rPr>
                <w:noProof/>
              </w:rPr>
              <w:t xml:space="preserve">Optional – </w:t>
            </w:r>
            <w:r w:rsidRPr="0014544B">
              <w:rPr>
                <w:b/>
                <w:bCs/>
                <w:noProof/>
              </w:rPr>
              <w:t>Select</w:t>
            </w:r>
            <w:r>
              <w:rPr>
                <w:noProof/>
              </w:rPr>
              <w:t xml:space="preserve"> if the record relates to a class</w:t>
            </w:r>
          </w:p>
          <w:p w14:paraId="2B08EBC1" w14:textId="27846487" w:rsidR="0014544B" w:rsidRPr="0014544B" w:rsidRDefault="0014544B" w:rsidP="0014544B">
            <w:pPr>
              <w:pStyle w:val="NoSpacing"/>
              <w:rPr>
                <w:i/>
                <w:iCs/>
              </w:rPr>
            </w:pPr>
            <w:r w:rsidRPr="0014544B">
              <w:rPr>
                <w:i/>
                <w:iCs/>
                <w:noProof/>
              </w:rPr>
              <w:t>This allows you to see contextual information that has been imported about that class!</w:t>
            </w:r>
          </w:p>
        </w:tc>
      </w:tr>
      <w:tr w:rsidR="0075551E" w14:paraId="635A915D" w14:textId="77777777" w:rsidTr="00076C2B">
        <w:trPr>
          <w:trHeight w:val="1836"/>
        </w:trPr>
        <w:tc>
          <w:tcPr>
            <w:tcW w:w="709" w:type="dxa"/>
          </w:tcPr>
          <w:p w14:paraId="600D4278" w14:textId="095B0D00" w:rsidR="0075551E" w:rsidRPr="00F20387" w:rsidRDefault="0014544B" w:rsidP="00CD6808">
            <w:pPr>
              <w:jc w:val="center"/>
              <w:rPr>
                <w:rFonts w:ascii="Franklin Gothic Book" w:hAnsi="Franklin Gothic Book"/>
                <w:b/>
                <w:noProof/>
                <w:color w:val="1F497D" w:themeColor="text2"/>
                <w:sz w:val="44"/>
              </w:rPr>
            </w:pPr>
            <w:r>
              <w:rPr>
                <w:rFonts w:ascii="Franklin Gothic Book" w:hAnsi="Franklin Gothic Book"/>
                <w:b/>
                <w:noProof/>
                <w:color w:val="1F497D" w:themeColor="text2"/>
                <w:sz w:val="44"/>
              </w:rPr>
              <w:t>6</w:t>
            </w:r>
            <w:r w:rsidR="0075551E" w:rsidRPr="00F20387">
              <w:rPr>
                <w:rFonts w:ascii="Franklin Gothic Book" w:hAnsi="Franklin Gothic Book"/>
                <w:b/>
                <w:noProof/>
                <w:color w:val="1F497D" w:themeColor="text2"/>
                <w:sz w:val="44"/>
              </w:rPr>
              <w:t>.</w:t>
            </w:r>
          </w:p>
        </w:tc>
        <w:tc>
          <w:tcPr>
            <w:tcW w:w="4531" w:type="dxa"/>
          </w:tcPr>
          <w:p w14:paraId="77BBD2BA" w14:textId="67EAC0DD" w:rsidR="0075551E" w:rsidRDefault="0014544B" w:rsidP="00CD6808">
            <w:pPr>
              <w:pStyle w:val="NoSpacing"/>
              <w:rPr>
                <w:noProof/>
              </w:rPr>
            </w:pPr>
            <w:r>
              <w:rPr>
                <w:noProof/>
              </w:rPr>
              <w:t xml:space="preserve">Optional – </w:t>
            </w:r>
            <w:r w:rsidRPr="0014544B">
              <w:rPr>
                <w:b/>
                <w:bCs/>
                <w:noProof/>
              </w:rPr>
              <w:t>Select</w:t>
            </w:r>
            <w:r>
              <w:rPr>
                <w:noProof/>
              </w:rPr>
              <w:t xml:space="preserve"> the year group/s or course level/s the record relates to, if applicable.</w:t>
            </w:r>
          </w:p>
          <w:p w14:paraId="7B90214D" w14:textId="529C1130" w:rsidR="0075551E" w:rsidRPr="006A61E8" w:rsidRDefault="0014544B" w:rsidP="00CD6808">
            <w:pPr>
              <w:pStyle w:val="NoSpacing"/>
              <w:rPr>
                <w:noProof/>
              </w:rPr>
            </w:pPr>
            <w:r>
              <w:rPr>
                <w:i/>
                <w:iCs/>
              </w:rPr>
              <w:t>This means you can filter and view performance by year group or course level in the reports!</w:t>
            </w:r>
          </w:p>
        </w:tc>
      </w:tr>
      <w:tr w:rsidR="0014544B" w14:paraId="1243BAE0" w14:textId="77777777" w:rsidTr="00076C2B">
        <w:trPr>
          <w:trHeight w:val="1534"/>
        </w:trPr>
        <w:tc>
          <w:tcPr>
            <w:tcW w:w="709" w:type="dxa"/>
          </w:tcPr>
          <w:p w14:paraId="7275C0B9" w14:textId="03F9A40A" w:rsidR="0014544B" w:rsidRDefault="0014544B" w:rsidP="0014544B">
            <w:pPr>
              <w:jc w:val="center"/>
              <w:rPr>
                <w:rFonts w:ascii="Franklin Gothic Book" w:hAnsi="Franklin Gothic Book"/>
                <w:b/>
                <w:noProof/>
                <w:color w:val="1F497D" w:themeColor="text2"/>
                <w:sz w:val="44"/>
              </w:rPr>
            </w:pPr>
            <w:r>
              <w:rPr>
                <w:rFonts w:ascii="Franklin Gothic Book" w:hAnsi="Franklin Gothic Book"/>
                <w:b/>
                <w:noProof/>
                <w:color w:val="1F497D" w:themeColor="text2"/>
                <w:sz w:val="44"/>
              </w:rPr>
              <w:t>7</w:t>
            </w:r>
            <w:r w:rsidRPr="00F20387">
              <w:rPr>
                <w:rFonts w:ascii="Franklin Gothic Book" w:hAnsi="Franklin Gothic Book"/>
                <w:b/>
                <w:noProof/>
                <w:color w:val="1F497D" w:themeColor="text2"/>
                <w:sz w:val="44"/>
              </w:rPr>
              <w:t>.</w:t>
            </w:r>
          </w:p>
        </w:tc>
        <w:tc>
          <w:tcPr>
            <w:tcW w:w="4531" w:type="dxa"/>
          </w:tcPr>
          <w:p w14:paraId="4FFD69C5" w14:textId="159B6D86" w:rsidR="0014544B" w:rsidRDefault="0014544B" w:rsidP="0014544B">
            <w:pPr>
              <w:pStyle w:val="NoSpacing"/>
              <w:rPr>
                <w:noProof/>
              </w:rPr>
            </w:pPr>
            <w:r>
              <w:rPr>
                <w:noProof/>
              </w:rPr>
              <w:t xml:space="preserve">Optional – </w:t>
            </w:r>
            <w:r w:rsidRPr="0014544B">
              <w:rPr>
                <w:b/>
                <w:bCs/>
                <w:noProof/>
              </w:rPr>
              <w:t>Select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if the record relates to any focus groups.</w:t>
            </w:r>
          </w:p>
          <w:p w14:paraId="2A6F7E0E" w14:textId="426FC04A" w:rsidR="0014544B" w:rsidRDefault="0014544B" w:rsidP="0014544B">
            <w:pPr>
              <w:pStyle w:val="NoSpacing"/>
              <w:rPr>
                <w:noProof/>
              </w:rPr>
            </w:pPr>
            <w:r>
              <w:rPr>
                <w:i/>
                <w:iCs/>
              </w:rPr>
              <w:t xml:space="preserve">This means you can filter and view performance by </w:t>
            </w:r>
            <w:r>
              <w:rPr>
                <w:i/>
                <w:iCs/>
              </w:rPr>
              <w:t>focus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group</w:t>
            </w:r>
            <w:r>
              <w:rPr>
                <w:i/>
                <w:iCs/>
              </w:rPr>
              <w:t xml:space="preserve"> in the reports!</w:t>
            </w:r>
          </w:p>
        </w:tc>
      </w:tr>
      <w:tr w:rsidR="0014544B" w14:paraId="3A5ABFCD" w14:textId="77777777" w:rsidTr="00076C2B">
        <w:trPr>
          <w:trHeight w:val="999"/>
        </w:trPr>
        <w:tc>
          <w:tcPr>
            <w:tcW w:w="709" w:type="dxa"/>
          </w:tcPr>
          <w:p w14:paraId="7710257F" w14:textId="36095F10" w:rsidR="0014544B" w:rsidRDefault="0014544B" w:rsidP="0014544B">
            <w:pPr>
              <w:jc w:val="center"/>
              <w:rPr>
                <w:rFonts w:ascii="Franklin Gothic Book" w:hAnsi="Franklin Gothic Book"/>
                <w:b/>
                <w:noProof/>
                <w:color w:val="1F497D" w:themeColor="text2"/>
                <w:sz w:val="44"/>
              </w:rPr>
            </w:pPr>
            <w:r>
              <w:rPr>
                <w:rFonts w:ascii="Franklin Gothic Book" w:hAnsi="Franklin Gothic Book"/>
                <w:b/>
                <w:noProof/>
                <w:color w:val="1F497D" w:themeColor="text2"/>
                <w:sz w:val="44"/>
              </w:rPr>
              <w:t>8</w:t>
            </w:r>
            <w:r w:rsidRPr="00F20387">
              <w:rPr>
                <w:rFonts w:ascii="Franklin Gothic Book" w:hAnsi="Franklin Gothic Book"/>
                <w:b/>
                <w:noProof/>
                <w:color w:val="1F497D" w:themeColor="text2"/>
                <w:sz w:val="44"/>
              </w:rPr>
              <w:t>.</w:t>
            </w:r>
          </w:p>
        </w:tc>
        <w:tc>
          <w:tcPr>
            <w:tcW w:w="4531" w:type="dxa"/>
          </w:tcPr>
          <w:p w14:paraId="417B82EE" w14:textId="45218B19" w:rsidR="0014544B" w:rsidRDefault="0014544B" w:rsidP="0014544B">
            <w:pPr>
              <w:pStyle w:val="NoSpacing"/>
              <w:rPr>
                <w:noProof/>
              </w:rPr>
            </w:pPr>
            <w:r>
              <w:rPr>
                <w:noProof/>
              </w:rPr>
              <w:t xml:space="preserve">Click </w:t>
            </w:r>
            <w:r>
              <w:rPr>
                <w:b/>
                <w:bCs/>
                <w:noProof/>
              </w:rPr>
              <w:t xml:space="preserve">Create </w:t>
            </w:r>
            <w:r w:rsidRPr="00BF691F">
              <w:rPr>
                <w:noProof/>
              </w:rPr>
              <w:t>at the bottom of the page</w:t>
            </w:r>
            <w:r>
              <w:rPr>
                <w:noProof/>
              </w:rPr>
              <w:t xml:space="preserve"> to confirm your choices, then click </w:t>
            </w:r>
            <w:r>
              <w:rPr>
                <w:b/>
                <w:bCs/>
                <w:noProof/>
              </w:rPr>
              <w:t xml:space="preserve">Start </w:t>
            </w:r>
            <w:r w:rsidRPr="00BF691F">
              <w:rPr>
                <w:noProof/>
              </w:rPr>
              <w:t>on the next page to begin completing your record</w:t>
            </w:r>
            <w:r w:rsidRPr="00647A76">
              <w:rPr>
                <w:noProof/>
              </w:rPr>
              <w:t>.</w:t>
            </w:r>
          </w:p>
        </w:tc>
      </w:tr>
    </w:tbl>
    <w:p w14:paraId="00C06D00" w14:textId="207175E7" w:rsidR="00DE6948" w:rsidRPr="00DE6948" w:rsidRDefault="00DE6948" w:rsidP="00901105">
      <w:pPr>
        <w:pStyle w:val="NoSpacing"/>
      </w:pPr>
    </w:p>
    <w:sectPr w:rsidR="00DE6948" w:rsidRPr="00DE6948" w:rsidSect="00BF691F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40" w:h="11900" w:orient="landscape"/>
      <w:pgMar w:top="680" w:right="364" w:bottom="624" w:left="1304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953F7" w14:textId="77777777" w:rsidR="00236DCA" w:rsidRDefault="00236DCA" w:rsidP="004269D4">
      <w:r>
        <w:separator/>
      </w:r>
    </w:p>
    <w:p w14:paraId="5216F2BC" w14:textId="77777777" w:rsidR="00236DCA" w:rsidRDefault="00236DCA"/>
    <w:p w14:paraId="556B057D" w14:textId="77777777" w:rsidR="00236DCA" w:rsidRDefault="00236DCA" w:rsidP="003D0EF3"/>
  </w:endnote>
  <w:endnote w:type="continuationSeparator" w:id="0">
    <w:p w14:paraId="7795D231" w14:textId="77777777" w:rsidR="00236DCA" w:rsidRDefault="00236DCA" w:rsidP="004269D4">
      <w:r>
        <w:continuationSeparator/>
      </w:r>
    </w:p>
    <w:p w14:paraId="49AD8E12" w14:textId="77777777" w:rsidR="00236DCA" w:rsidRDefault="00236DCA"/>
    <w:p w14:paraId="22303483" w14:textId="77777777" w:rsidR="00236DCA" w:rsidRDefault="00236DCA" w:rsidP="003D0E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laytime With Hot Toddies">
    <w:panose1 w:val="020006060200000200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D07B4" w14:textId="77777777" w:rsidR="00E8749A" w:rsidRDefault="00E8749A" w:rsidP="007508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7D3C49" w14:textId="77777777" w:rsidR="00E8749A" w:rsidRDefault="00E8749A" w:rsidP="00CF5FDB">
    <w:pPr>
      <w:pStyle w:val="Footer"/>
      <w:ind w:right="360"/>
    </w:pPr>
  </w:p>
  <w:p w14:paraId="4A7EA9B1" w14:textId="77777777" w:rsidR="003D0EF3" w:rsidRDefault="003D0EF3"/>
  <w:p w14:paraId="7840B7B9" w14:textId="77777777" w:rsidR="003D0EF3" w:rsidRDefault="003D0EF3" w:rsidP="003D0EF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ADFC9" w14:textId="4F3EFBC4" w:rsidR="003D0EF3" w:rsidRPr="00BF691F" w:rsidRDefault="002478AD" w:rsidP="00BF691F">
    <w:pPr>
      <w:pStyle w:val="Footer"/>
      <w:tabs>
        <w:tab w:val="clear" w:pos="8640"/>
        <w:tab w:val="right" w:pos="8505"/>
      </w:tabs>
      <w:rPr>
        <w:rFonts w:ascii="Franklin Gothic Book" w:hAnsi="Franklin Gothic Book"/>
        <w:color w:val="333333"/>
        <w:sz w:val="18"/>
        <w:szCs w:val="18"/>
      </w:rPr>
    </w:pPr>
    <w:r w:rsidRPr="00BF691F">
      <w:rPr>
        <w:rFonts w:ascii="Franklin Gothic Book" w:hAnsi="Franklin Gothic Book"/>
        <w:noProof/>
        <w:color w:val="333333"/>
        <w:sz w:val="18"/>
        <w:szCs w:val="18"/>
      </w:rPr>
      <mc:AlternateContent>
        <mc:Choice Requires="wps">
          <w:drawing>
            <wp:anchor distT="0" distB="0" distL="114300" distR="114300" simplePos="0" relativeHeight="251778048" behindDoc="0" locked="0" layoutInCell="1" allowOverlap="1" wp14:anchorId="5AF5CC2F" wp14:editId="4B8F52E5">
              <wp:simplePos x="0" y="0"/>
              <wp:positionH relativeFrom="page">
                <wp:align>left</wp:align>
              </wp:positionH>
              <wp:positionV relativeFrom="paragraph">
                <wp:posOffset>-95416</wp:posOffset>
              </wp:positionV>
              <wp:extent cx="10728000" cy="36000"/>
              <wp:effectExtent l="0" t="0" r="0" b="254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28000" cy="36000"/>
                      </a:xfrm>
                      <a:prstGeom prst="rect">
                        <a:avLst/>
                      </a:prstGeom>
                      <a:solidFill>
                        <a:srgbClr val="281A39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620E11" id="Rectangle 3" o:spid="_x0000_s1026" style="position:absolute;margin-left:0;margin-top:-7.5pt;width:844.7pt;height:2.85pt;z-index:2517780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" fillcolor="#281a39" stroked="f">
              <w10:wrap anchorx="page"/>
            </v:rect>
          </w:pict>
        </mc:Fallback>
      </mc:AlternateContent>
    </w:r>
    <w:r w:rsidR="00490281" w:rsidRPr="00BF691F">
      <w:rPr>
        <w:rFonts w:ascii="Franklin Gothic Book" w:hAnsi="Franklin Gothic Book"/>
        <w:color w:val="333333"/>
        <w:sz w:val="18"/>
        <w:szCs w:val="18"/>
      </w:rPr>
      <w:t xml:space="preserve">Last Updated: </w:t>
    </w:r>
    <w:r w:rsidR="00DE6948" w:rsidRPr="00BF691F">
      <w:rPr>
        <w:rFonts w:ascii="Franklin Gothic Book" w:hAnsi="Franklin Gothic Book"/>
        <w:color w:val="333333"/>
        <w:sz w:val="18"/>
        <w:szCs w:val="18"/>
      </w:rPr>
      <w:fldChar w:fldCharType="begin"/>
    </w:r>
    <w:r w:rsidR="00DE6948" w:rsidRPr="00BF691F">
      <w:rPr>
        <w:rFonts w:ascii="Franklin Gothic Book" w:hAnsi="Franklin Gothic Book"/>
        <w:color w:val="333333"/>
        <w:sz w:val="18"/>
        <w:szCs w:val="18"/>
      </w:rPr>
      <w:instrText xml:space="preserve"> DATE \@ "dd/MM/yyyy" </w:instrText>
    </w:r>
    <w:r w:rsidR="00DE6948" w:rsidRPr="00BF691F">
      <w:rPr>
        <w:rFonts w:ascii="Franklin Gothic Book" w:hAnsi="Franklin Gothic Book"/>
        <w:color w:val="333333"/>
        <w:sz w:val="18"/>
        <w:szCs w:val="18"/>
      </w:rPr>
      <w:fldChar w:fldCharType="separate"/>
    </w:r>
    <w:r w:rsidR="00BF691F">
      <w:rPr>
        <w:rFonts w:ascii="Franklin Gothic Book" w:hAnsi="Franklin Gothic Book"/>
        <w:noProof/>
        <w:color w:val="333333"/>
        <w:sz w:val="18"/>
        <w:szCs w:val="18"/>
      </w:rPr>
      <w:t>17/03/2022</w:t>
    </w:r>
    <w:r w:rsidR="00DE6948" w:rsidRPr="00BF691F">
      <w:rPr>
        <w:rFonts w:ascii="Franklin Gothic Book" w:hAnsi="Franklin Gothic Book"/>
        <w:color w:val="333333"/>
        <w:sz w:val="18"/>
        <w:szCs w:val="18"/>
      </w:rPr>
      <w:fldChar w:fldCharType="end"/>
    </w:r>
    <w:r w:rsidR="00D97B25" w:rsidRPr="00BF691F">
      <w:rPr>
        <w:rFonts w:ascii="Franklin Gothic Book" w:hAnsi="Franklin Gothic Book"/>
        <w:color w:val="333333"/>
        <w:sz w:val="18"/>
        <w:szCs w:val="18"/>
      </w:rPr>
      <w:tab/>
    </w:r>
    <w:r w:rsidR="00AF1E7C" w:rsidRPr="00BF691F">
      <w:rPr>
        <w:rFonts w:ascii="Franklin Gothic Book" w:hAnsi="Franklin Gothic Book"/>
        <w:color w:val="333333"/>
        <w:sz w:val="18"/>
        <w:szCs w:val="18"/>
      </w:rPr>
      <w:tab/>
    </w:r>
    <w:r>
      <w:rPr>
        <w:rFonts w:ascii="Franklin Gothic Book" w:hAnsi="Franklin Gothic Book"/>
        <w:color w:val="333333"/>
        <w:sz w:val="18"/>
        <w:szCs w:val="18"/>
      </w:rPr>
      <w:tab/>
    </w:r>
    <w:r>
      <w:rPr>
        <w:rFonts w:ascii="Franklin Gothic Book" w:hAnsi="Franklin Gothic Book"/>
        <w:color w:val="333333"/>
        <w:sz w:val="18"/>
        <w:szCs w:val="18"/>
      </w:rPr>
      <w:tab/>
    </w:r>
    <w:r>
      <w:rPr>
        <w:rFonts w:ascii="Franklin Gothic Book" w:hAnsi="Franklin Gothic Book"/>
        <w:color w:val="333333"/>
        <w:sz w:val="18"/>
        <w:szCs w:val="18"/>
      </w:rPr>
      <w:tab/>
    </w:r>
    <w:r>
      <w:rPr>
        <w:rFonts w:ascii="Franklin Gothic Book" w:hAnsi="Franklin Gothic Book"/>
        <w:color w:val="333333"/>
        <w:sz w:val="18"/>
        <w:szCs w:val="18"/>
      </w:rPr>
      <w:tab/>
    </w:r>
    <w:r>
      <w:rPr>
        <w:rFonts w:ascii="Franklin Gothic Book" w:hAnsi="Franklin Gothic Book"/>
        <w:color w:val="333333"/>
        <w:sz w:val="18"/>
        <w:szCs w:val="18"/>
      </w:rPr>
      <w:tab/>
    </w:r>
    <w:r>
      <w:rPr>
        <w:rFonts w:ascii="Franklin Gothic Book" w:hAnsi="Franklin Gothic Book"/>
        <w:color w:val="333333"/>
        <w:sz w:val="18"/>
        <w:szCs w:val="18"/>
      </w:rPr>
      <w:tab/>
    </w:r>
    <w:r w:rsidR="00D97B25" w:rsidRPr="00BF691F">
      <w:rPr>
        <w:rFonts w:ascii="Franklin Gothic Book" w:hAnsi="Franklin Gothic Book"/>
        <w:color w:val="333333"/>
        <w:sz w:val="18"/>
        <w:szCs w:val="18"/>
      </w:rPr>
      <w:tab/>
    </w:r>
    <w:r w:rsidR="00D97B25" w:rsidRPr="00BF691F">
      <w:rPr>
        <w:rFonts w:ascii="Franklin Gothic Book" w:hAnsi="Franklin Gothic Book"/>
        <w:color w:val="333333"/>
        <w:sz w:val="18"/>
        <w:szCs w:val="18"/>
      </w:rPr>
      <w:tab/>
    </w:r>
    <w:sdt>
      <w:sdtPr>
        <w:rPr>
          <w:rFonts w:ascii="Franklin Gothic Book" w:hAnsi="Franklin Gothic Book"/>
          <w:color w:val="333333"/>
          <w:sz w:val="18"/>
          <w:szCs w:val="18"/>
        </w:rPr>
        <w:id w:val="-1090081069"/>
        <w:docPartObj>
          <w:docPartGallery w:val="Page Numbers (Top of Page)"/>
          <w:docPartUnique/>
        </w:docPartObj>
      </w:sdtPr>
      <w:sdtEndPr/>
      <w:sdtContent>
        <w:r w:rsidR="00D97B25" w:rsidRPr="00BF691F">
          <w:rPr>
            <w:rFonts w:ascii="Franklin Gothic Book" w:hAnsi="Franklin Gothic Book"/>
            <w:color w:val="333333"/>
            <w:sz w:val="18"/>
            <w:szCs w:val="18"/>
          </w:rPr>
          <w:t xml:space="preserve">Page </w:t>
        </w:r>
        <w:r w:rsidR="00D97B25" w:rsidRPr="00BF691F">
          <w:rPr>
            <w:rFonts w:ascii="Franklin Gothic Book" w:hAnsi="Franklin Gothic Book"/>
            <w:color w:val="333333"/>
            <w:sz w:val="18"/>
            <w:szCs w:val="18"/>
          </w:rPr>
          <w:fldChar w:fldCharType="begin"/>
        </w:r>
        <w:r w:rsidR="00D97B25" w:rsidRPr="00BF691F">
          <w:rPr>
            <w:rFonts w:ascii="Franklin Gothic Book" w:hAnsi="Franklin Gothic Book"/>
            <w:color w:val="333333"/>
            <w:sz w:val="18"/>
            <w:szCs w:val="18"/>
          </w:rPr>
          <w:instrText xml:space="preserve"> PAGE </w:instrText>
        </w:r>
        <w:r w:rsidR="00D97B25" w:rsidRPr="00BF691F">
          <w:rPr>
            <w:rFonts w:ascii="Franklin Gothic Book" w:hAnsi="Franklin Gothic Book"/>
            <w:color w:val="333333"/>
            <w:sz w:val="18"/>
            <w:szCs w:val="18"/>
          </w:rPr>
          <w:fldChar w:fldCharType="separate"/>
        </w:r>
        <w:r w:rsidR="001A12C9" w:rsidRPr="00BF691F">
          <w:rPr>
            <w:rFonts w:ascii="Franklin Gothic Book" w:hAnsi="Franklin Gothic Book"/>
            <w:color w:val="333333"/>
            <w:sz w:val="18"/>
            <w:szCs w:val="18"/>
          </w:rPr>
          <w:t>2</w:t>
        </w:r>
        <w:r w:rsidR="00D97B25" w:rsidRPr="00BF691F">
          <w:rPr>
            <w:rFonts w:ascii="Franklin Gothic Book" w:hAnsi="Franklin Gothic Book"/>
            <w:color w:val="333333"/>
            <w:sz w:val="18"/>
            <w:szCs w:val="18"/>
          </w:rPr>
          <w:fldChar w:fldCharType="end"/>
        </w:r>
        <w:r w:rsidR="00D97B25" w:rsidRPr="00BF691F">
          <w:rPr>
            <w:rFonts w:ascii="Franklin Gothic Book" w:hAnsi="Franklin Gothic Book"/>
            <w:color w:val="333333"/>
            <w:sz w:val="18"/>
            <w:szCs w:val="18"/>
          </w:rPr>
          <w:t xml:space="preserve"> of </w:t>
        </w:r>
        <w:r w:rsidR="00D97B25" w:rsidRPr="00BF691F">
          <w:rPr>
            <w:rFonts w:ascii="Franklin Gothic Book" w:hAnsi="Franklin Gothic Book"/>
            <w:color w:val="333333"/>
            <w:sz w:val="18"/>
            <w:szCs w:val="18"/>
          </w:rPr>
          <w:fldChar w:fldCharType="begin"/>
        </w:r>
        <w:r w:rsidR="00D97B25" w:rsidRPr="00BF691F">
          <w:rPr>
            <w:rFonts w:ascii="Franklin Gothic Book" w:hAnsi="Franklin Gothic Book"/>
            <w:color w:val="333333"/>
            <w:sz w:val="18"/>
            <w:szCs w:val="18"/>
          </w:rPr>
          <w:instrText xml:space="preserve"> NUMPAGES  </w:instrText>
        </w:r>
        <w:r w:rsidR="00D97B25" w:rsidRPr="00BF691F">
          <w:rPr>
            <w:rFonts w:ascii="Franklin Gothic Book" w:hAnsi="Franklin Gothic Book"/>
            <w:color w:val="333333"/>
            <w:sz w:val="18"/>
            <w:szCs w:val="18"/>
          </w:rPr>
          <w:fldChar w:fldCharType="separate"/>
        </w:r>
        <w:r w:rsidR="001A12C9" w:rsidRPr="00BF691F">
          <w:rPr>
            <w:rFonts w:ascii="Franklin Gothic Book" w:hAnsi="Franklin Gothic Book"/>
            <w:color w:val="333333"/>
            <w:sz w:val="18"/>
            <w:szCs w:val="18"/>
          </w:rPr>
          <w:t>2</w:t>
        </w:r>
        <w:r w:rsidR="00D97B25" w:rsidRPr="00BF691F">
          <w:rPr>
            <w:rFonts w:ascii="Franklin Gothic Book" w:hAnsi="Franklin Gothic Book"/>
            <w:color w:val="333333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6CF07" w14:textId="77777777" w:rsidR="00D97B25" w:rsidRPr="00A9710B" w:rsidRDefault="00A87B01" w:rsidP="00D97B25">
    <w:pPr>
      <w:pStyle w:val="Footer"/>
      <w:rPr>
        <w:color w:val="333333"/>
      </w:rPr>
    </w:pPr>
    <w:r w:rsidRPr="00A9710B">
      <w:rPr>
        <w:noProof/>
        <w:color w:val="333333"/>
        <w:lang w:eastAsia="en-GB"/>
      </w:rPr>
      <mc:AlternateContent>
        <mc:Choice Requires="wps">
          <w:drawing>
            <wp:anchor distT="0" distB="0" distL="114300" distR="114300" simplePos="0" relativeHeight="251767808" behindDoc="0" locked="0" layoutInCell="1" allowOverlap="1" wp14:anchorId="4E9D0ECD" wp14:editId="3BDAC4AC">
              <wp:simplePos x="0" y="0"/>
              <wp:positionH relativeFrom="page">
                <wp:align>right</wp:align>
              </wp:positionH>
              <wp:positionV relativeFrom="paragraph">
                <wp:posOffset>111318</wp:posOffset>
              </wp:positionV>
              <wp:extent cx="10728000" cy="36000"/>
              <wp:effectExtent l="0" t="0" r="0" b="254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28000" cy="36000"/>
                      </a:xfrm>
                      <a:prstGeom prst="rect">
                        <a:avLst/>
                      </a:prstGeom>
                      <a:solidFill>
                        <a:srgbClr val="281A39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FF5789" id="Rectangle 19" o:spid="_x0000_s1026" style="position:absolute;margin-left:793.5pt;margin-top:8.75pt;width:844.7pt;height:2.85pt;z-index:251767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" fillcolor="#281a39" stroked="f">
              <w10:wrap anchorx="page"/>
            </v:rect>
          </w:pict>
        </mc:Fallback>
      </mc:AlternateContent>
    </w:r>
  </w:p>
  <w:p w14:paraId="0CC13269" w14:textId="49EFA938" w:rsidR="003D0EF3" w:rsidRPr="00A9710B" w:rsidRDefault="003B7EBA" w:rsidP="00BF691F">
    <w:pPr>
      <w:pStyle w:val="Footer"/>
      <w:tabs>
        <w:tab w:val="clear" w:pos="8640"/>
        <w:tab w:val="right" w:pos="8505"/>
      </w:tabs>
      <w:rPr>
        <w:rFonts w:ascii="Franklin Gothic Book" w:hAnsi="Franklin Gothic Book"/>
        <w:color w:val="333333"/>
        <w:sz w:val="18"/>
        <w:szCs w:val="18"/>
      </w:rPr>
    </w:pPr>
    <w:r w:rsidRPr="00A9710B">
      <w:rPr>
        <w:rFonts w:ascii="Franklin Gothic Book" w:hAnsi="Franklin Gothic Book"/>
        <w:color w:val="333333"/>
        <w:sz w:val="18"/>
        <w:szCs w:val="18"/>
      </w:rPr>
      <w:t xml:space="preserve">Last Updated: </w:t>
    </w:r>
    <w:r w:rsidR="00DE6948" w:rsidRPr="00A9710B">
      <w:rPr>
        <w:rFonts w:ascii="Franklin Gothic Book" w:hAnsi="Franklin Gothic Book"/>
        <w:color w:val="333333"/>
        <w:sz w:val="18"/>
        <w:szCs w:val="18"/>
      </w:rPr>
      <w:fldChar w:fldCharType="begin"/>
    </w:r>
    <w:r w:rsidR="00DE6948" w:rsidRPr="00A9710B">
      <w:rPr>
        <w:rFonts w:ascii="Franklin Gothic Book" w:hAnsi="Franklin Gothic Book"/>
        <w:color w:val="333333"/>
        <w:sz w:val="18"/>
        <w:szCs w:val="18"/>
      </w:rPr>
      <w:instrText xml:space="preserve"> DATE \@ "dd/MM/yyyy" </w:instrText>
    </w:r>
    <w:r w:rsidR="00DE6948" w:rsidRPr="00A9710B">
      <w:rPr>
        <w:rFonts w:ascii="Franklin Gothic Book" w:hAnsi="Franklin Gothic Book"/>
        <w:color w:val="333333"/>
        <w:sz w:val="18"/>
        <w:szCs w:val="18"/>
      </w:rPr>
      <w:fldChar w:fldCharType="separate"/>
    </w:r>
    <w:r w:rsidR="00BF691F">
      <w:rPr>
        <w:rFonts w:ascii="Franklin Gothic Book" w:hAnsi="Franklin Gothic Book"/>
        <w:noProof/>
        <w:color w:val="333333"/>
        <w:sz w:val="18"/>
        <w:szCs w:val="18"/>
      </w:rPr>
      <w:t>17/03/2022</w:t>
    </w:r>
    <w:r w:rsidR="00DE6948" w:rsidRPr="00A9710B">
      <w:rPr>
        <w:rFonts w:ascii="Franklin Gothic Book" w:hAnsi="Franklin Gothic Book"/>
        <w:color w:val="333333"/>
        <w:sz w:val="18"/>
        <w:szCs w:val="18"/>
      </w:rPr>
      <w:fldChar w:fldCharType="end"/>
    </w:r>
    <w:r w:rsidR="00D97B25" w:rsidRPr="00A9710B">
      <w:rPr>
        <w:rFonts w:ascii="Franklin Gothic Book" w:hAnsi="Franklin Gothic Book"/>
        <w:color w:val="333333"/>
        <w:sz w:val="18"/>
        <w:szCs w:val="18"/>
      </w:rPr>
      <w:tab/>
    </w:r>
    <w:r w:rsidR="00D97B25" w:rsidRPr="00A9710B">
      <w:rPr>
        <w:rFonts w:ascii="Franklin Gothic Book" w:hAnsi="Franklin Gothic Book"/>
        <w:color w:val="333333"/>
        <w:sz w:val="18"/>
        <w:szCs w:val="18"/>
      </w:rPr>
      <w:tab/>
    </w:r>
    <w:r w:rsidR="002478AD">
      <w:rPr>
        <w:rFonts w:ascii="Franklin Gothic Book" w:hAnsi="Franklin Gothic Book"/>
        <w:color w:val="333333"/>
        <w:sz w:val="18"/>
        <w:szCs w:val="18"/>
      </w:rPr>
      <w:tab/>
    </w:r>
    <w:r w:rsidR="002478AD">
      <w:rPr>
        <w:rFonts w:ascii="Franklin Gothic Book" w:hAnsi="Franklin Gothic Book"/>
        <w:color w:val="333333"/>
        <w:sz w:val="18"/>
        <w:szCs w:val="18"/>
      </w:rPr>
      <w:tab/>
    </w:r>
    <w:r w:rsidR="002478AD">
      <w:rPr>
        <w:rFonts w:ascii="Franklin Gothic Book" w:hAnsi="Franklin Gothic Book"/>
        <w:color w:val="333333"/>
        <w:sz w:val="18"/>
        <w:szCs w:val="18"/>
      </w:rPr>
      <w:tab/>
    </w:r>
    <w:r w:rsidR="002478AD">
      <w:rPr>
        <w:rFonts w:ascii="Franklin Gothic Book" w:hAnsi="Franklin Gothic Book"/>
        <w:color w:val="333333"/>
        <w:sz w:val="18"/>
        <w:szCs w:val="18"/>
      </w:rPr>
      <w:tab/>
    </w:r>
    <w:r w:rsidR="002478AD">
      <w:rPr>
        <w:rFonts w:ascii="Franklin Gothic Book" w:hAnsi="Franklin Gothic Book"/>
        <w:color w:val="333333"/>
        <w:sz w:val="18"/>
        <w:szCs w:val="18"/>
      </w:rPr>
      <w:tab/>
    </w:r>
    <w:r w:rsidR="002478AD">
      <w:rPr>
        <w:rFonts w:ascii="Franklin Gothic Book" w:hAnsi="Franklin Gothic Book"/>
        <w:color w:val="333333"/>
        <w:sz w:val="18"/>
        <w:szCs w:val="18"/>
      </w:rPr>
      <w:tab/>
    </w:r>
    <w:r w:rsidR="002478AD">
      <w:rPr>
        <w:rFonts w:ascii="Franklin Gothic Book" w:hAnsi="Franklin Gothic Book"/>
        <w:color w:val="333333"/>
        <w:sz w:val="18"/>
        <w:szCs w:val="18"/>
      </w:rPr>
      <w:tab/>
    </w:r>
    <w:r w:rsidR="00D97B25" w:rsidRPr="00A9710B">
      <w:rPr>
        <w:rFonts w:ascii="Franklin Gothic Book" w:hAnsi="Franklin Gothic Book"/>
        <w:color w:val="333333"/>
        <w:sz w:val="18"/>
        <w:szCs w:val="18"/>
      </w:rPr>
      <w:tab/>
    </w:r>
    <w:sdt>
      <w:sdtPr>
        <w:rPr>
          <w:rFonts w:ascii="Franklin Gothic Book" w:hAnsi="Franklin Gothic Book"/>
          <w:color w:val="333333"/>
          <w:sz w:val="18"/>
          <w:szCs w:val="18"/>
        </w:rPr>
        <w:id w:val="1025597259"/>
        <w:docPartObj>
          <w:docPartGallery w:val="Page Numbers (Top of Page)"/>
          <w:docPartUnique/>
        </w:docPartObj>
      </w:sdtPr>
      <w:sdtEndPr/>
      <w:sdtContent>
        <w:r w:rsidR="00D97B25" w:rsidRPr="00A9710B">
          <w:rPr>
            <w:rFonts w:ascii="Franklin Gothic Book" w:hAnsi="Franklin Gothic Book"/>
            <w:color w:val="333333"/>
            <w:sz w:val="18"/>
            <w:szCs w:val="18"/>
          </w:rPr>
          <w:t xml:space="preserve">Page </w:t>
        </w:r>
        <w:r w:rsidR="00D97B25" w:rsidRPr="00A9710B">
          <w:rPr>
            <w:rFonts w:ascii="Franklin Gothic Book" w:hAnsi="Franklin Gothic Book"/>
            <w:b/>
            <w:bCs/>
            <w:color w:val="333333"/>
            <w:sz w:val="20"/>
            <w:szCs w:val="20"/>
          </w:rPr>
          <w:fldChar w:fldCharType="begin"/>
        </w:r>
        <w:r w:rsidR="00D97B25" w:rsidRPr="00A9710B">
          <w:rPr>
            <w:rFonts w:ascii="Franklin Gothic Book" w:hAnsi="Franklin Gothic Book"/>
            <w:b/>
            <w:bCs/>
            <w:color w:val="333333"/>
            <w:sz w:val="18"/>
            <w:szCs w:val="18"/>
          </w:rPr>
          <w:instrText xml:space="preserve"> PAGE </w:instrText>
        </w:r>
        <w:r w:rsidR="00D97B25" w:rsidRPr="00A9710B">
          <w:rPr>
            <w:rFonts w:ascii="Franklin Gothic Book" w:hAnsi="Franklin Gothic Book"/>
            <w:b/>
            <w:bCs/>
            <w:color w:val="333333"/>
            <w:sz w:val="20"/>
            <w:szCs w:val="20"/>
          </w:rPr>
          <w:fldChar w:fldCharType="separate"/>
        </w:r>
        <w:r w:rsidR="001A12C9" w:rsidRPr="00A9710B">
          <w:rPr>
            <w:rFonts w:ascii="Franklin Gothic Book" w:hAnsi="Franklin Gothic Book"/>
            <w:b/>
            <w:bCs/>
            <w:noProof/>
            <w:color w:val="333333"/>
            <w:sz w:val="18"/>
            <w:szCs w:val="18"/>
          </w:rPr>
          <w:t>1</w:t>
        </w:r>
        <w:r w:rsidR="00D97B25" w:rsidRPr="00A9710B">
          <w:rPr>
            <w:rFonts w:ascii="Franklin Gothic Book" w:hAnsi="Franklin Gothic Book"/>
            <w:b/>
            <w:bCs/>
            <w:color w:val="333333"/>
            <w:sz w:val="20"/>
            <w:szCs w:val="20"/>
          </w:rPr>
          <w:fldChar w:fldCharType="end"/>
        </w:r>
        <w:r w:rsidR="00D97B25" w:rsidRPr="00A9710B">
          <w:rPr>
            <w:rFonts w:ascii="Franklin Gothic Book" w:hAnsi="Franklin Gothic Book"/>
            <w:color w:val="333333"/>
            <w:sz w:val="18"/>
            <w:szCs w:val="18"/>
          </w:rPr>
          <w:t xml:space="preserve"> of </w:t>
        </w:r>
        <w:r w:rsidR="00D97B25" w:rsidRPr="00A9710B">
          <w:rPr>
            <w:rFonts w:ascii="Franklin Gothic Book" w:hAnsi="Franklin Gothic Book"/>
            <w:b/>
            <w:bCs/>
            <w:color w:val="333333"/>
            <w:sz w:val="20"/>
            <w:szCs w:val="20"/>
          </w:rPr>
          <w:fldChar w:fldCharType="begin"/>
        </w:r>
        <w:r w:rsidR="00D97B25" w:rsidRPr="00A9710B">
          <w:rPr>
            <w:rFonts w:ascii="Franklin Gothic Book" w:hAnsi="Franklin Gothic Book"/>
            <w:b/>
            <w:bCs/>
            <w:color w:val="333333"/>
            <w:sz w:val="18"/>
            <w:szCs w:val="18"/>
          </w:rPr>
          <w:instrText xml:space="preserve"> NUMPAGES  </w:instrText>
        </w:r>
        <w:r w:rsidR="00D97B25" w:rsidRPr="00A9710B">
          <w:rPr>
            <w:rFonts w:ascii="Franklin Gothic Book" w:hAnsi="Franklin Gothic Book"/>
            <w:b/>
            <w:bCs/>
            <w:color w:val="333333"/>
            <w:sz w:val="20"/>
            <w:szCs w:val="20"/>
          </w:rPr>
          <w:fldChar w:fldCharType="separate"/>
        </w:r>
        <w:r w:rsidR="001A12C9" w:rsidRPr="00A9710B">
          <w:rPr>
            <w:rFonts w:ascii="Franklin Gothic Book" w:hAnsi="Franklin Gothic Book"/>
            <w:b/>
            <w:bCs/>
            <w:noProof/>
            <w:color w:val="333333"/>
            <w:sz w:val="18"/>
            <w:szCs w:val="18"/>
          </w:rPr>
          <w:t>2</w:t>
        </w:r>
        <w:r w:rsidR="00D97B25" w:rsidRPr="00A9710B">
          <w:rPr>
            <w:rFonts w:ascii="Franklin Gothic Book" w:hAnsi="Franklin Gothic Book"/>
            <w:b/>
            <w:bCs/>
            <w:color w:val="333333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080D5" w14:textId="77777777" w:rsidR="00236DCA" w:rsidRDefault="00236DCA" w:rsidP="004269D4">
      <w:r>
        <w:separator/>
      </w:r>
    </w:p>
    <w:p w14:paraId="429B2CA4" w14:textId="77777777" w:rsidR="00236DCA" w:rsidRDefault="00236DCA"/>
    <w:p w14:paraId="560C716F" w14:textId="77777777" w:rsidR="00236DCA" w:rsidRDefault="00236DCA" w:rsidP="003D0EF3"/>
  </w:footnote>
  <w:footnote w:type="continuationSeparator" w:id="0">
    <w:p w14:paraId="64AA932F" w14:textId="77777777" w:rsidR="00236DCA" w:rsidRDefault="00236DCA" w:rsidP="004269D4">
      <w:r>
        <w:continuationSeparator/>
      </w:r>
    </w:p>
    <w:p w14:paraId="7EDD6862" w14:textId="77777777" w:rsidR="00236DCA" w:rsidRDefault="00236DCA"/>
    <w:p w14:paraId="0EFA708A" w14:textId="77777777" w:rsidR="00236DCA" w:rsidRDefault="00236DCA" w:rsidP="003D0E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2D292" w14:textId="3697CF70" w:rsidR="003D0EF3" w:rsidRPr="00FC0F1C" w:rsidRDefault="002478AD" w:rsidP="00792926">
    <w:pPr>
      <w:pStyle w:val="Header"/>
      <w:tabs>
        <w:tab w:val="left" w:pos="2140"/>
        <w:tab w:val="left" w:pos="4780"/>
        <w:tab w:val="center" w:pos="5298"/>
      </w:tabs>
      <w:rPr>
        <w:color w:val="00408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101CC3" wp14:editId="3FB7402A">
              <wp:simplePos x="0" y="0"/>
              <wp:positionH relativeFrom="margin">
                <wp:posOffset>4484370</wp:posOffset>
              </wp:positionH>
              <wp:positionV relativeFrom="paragraph">
                <wp:posOffset>-17752</wp:posOffset>
              </wp:positionV>
              <wp:extent cx="5149850" cy="30924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49850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txbx>
                      <w:txbxContent>
                        <w:p w14:paraId="71D0CEF5" w14:textId="57272020" w:rsidR="00327917" w:rsidRDefault="00A9710B" w:rsidP="00CA624A">
                          <w:pPr>
                            <w:pStyle w:val="NoSpacing"/>
                            <w:jc w:val="right"/>
                          </w:pPr>
                          <w:r>
                            <w:t>Sisra</w:t>
                          </w:r>
                          <w:r w:rsidRPr="009462D1">
                            <w:t xml:space="preserve"> </w:t>
                          </w:r>
                          <w:r w:rsidR="002478AD">
                            <w:t>Observe</w:t>
                          </w:r>
                          <w:r w:rsidR="002478AD" w:rsidRPr="009462D1">
                            <w:t xml:space="preserve"> </w:t>
                          </w:r>
                          <w:r w:rsidR="00327917" w:rsidRPr="009462D1">
                            <w:t xml:space="preserve">| </w:t>
                          </w:r>
                          <w:r w:rsidR="0075551E">
                            <w:t>Handout: Creating a Record</w:t>
                          </w:r>
                        </w:p>
                        <w:p w14:paraId="72A0772D" w14:textId="77777777" w:rsidR="007050D0" w:rsidRDefault="007050D0" w:rsidP="00327917">
                          <w:pPr>
                            <w:jc w:val="right"/>
                            <w:rPr>
                              <w:color w:val="004080"/>
                            </w:rPr>
                          </w:pPr>
                        </w:p>
                        <w:p w14:paraId="1108E207" w14:textId="77777777" w:rsidR="00327917" w:rsidRPr="009462D1" w:rsidRDefault="00327917" w:rsidP="00327917">
                          <w:pPr>
                            <w:jc w:val="right"/>
                            <w:rPr>
                              <w:color w:val="004080"/>
                            </w:rPr>
                          </w:pPr>
                        </w:p>
                        <w:p w14:paraId="1CD3D095" w14:textId="77777777" w:rsidR="00E8749A" w:rsidRPr="009462D1" w:rsidRDefault="00E8749A" w:rsidP="00E90081">
                          <w:pPr>
                            <w:jc w:val="right"/>
                            <w:rPr>
                              <w:color w:val="0040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101CC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2" type="#_x0000_t202" style="position:absolute;margin-left:353.1pt;margin-top:-1.4pt;width:405.5pt;height:24.3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" filled="f" stroked="f">
              <v:textbox>
                <w:txbxContent>
                  <w:p w14:paraId="71D0CEF5" w14:textId="57272020" w:rsidR="00327917" w:rsidRDefault="00A9710B" w:rsidP="00CA624A">
                    <w:pPr>
                      <w:pStyle w:val="NoSpacing"/>
                      <w:jc w:val="right"/>
                    </w:pPr>
                    <w:r>
                      <w:t>Sisra</w:t>
                    </w:r>
                    <w:r w:rsidRPr="009462D1">
                      <w:t xml:space="preserve"> </w:t>
                    </w:r>
                    <w:r w:rsidR="002478AD">
                      <w:t>Observe</w:t>
                    </w:r>
                    <w:r w:rsidR="002478AD" w:rsidRPr="009462D1">
                      <w:t xml:space="preserve"> </w:t>
                    </w:r>
                    <w:r w:rsidR="00327917" w:rsidRPr="009462D1">
                      <w:t xml:space="preserve">| </w:t>
                    </w:r>
                    <w:r w:rsidR="0075551E">
                      <w:t>Handout: Creating a Record</w:t>
                    </w:r>
                  </w:p>
                  <w:p w14:paraId="72A0772D" w14:textId="77777777" w:rsidR="007050D0" w:rsidRDefault="007050D0" w:rsidP="00327917">
                    <w:pPr>
                      <w:jc w:val="right"/>
                      <w:rPr>
                        <w:color w:val="004080"/>
                      </w:rPr>
                    </w:pPr>
                  </w:p>
                  <w:p w14:paraId="1108E207" w14:textId="77777777" w:rsidR="00327917" w:rsidRPr="009462D1" w:rsidRDefault="00327917" w:rsidP="00327917">
                    <w:pPr>
                      <w:jc w:val="right"/>
                      <w:rPr>
                        <w:color w:val="004080"/>
                      </w:rPr>
                    </w:pPr>
                  </w:p>
                  <w:p w14:paraId="1CD3D095" w14:textId="77777777" w:rsidR="00E8749A" w:rsidRPr="009462D1" w:rsidRDefault="00E8749A" w:rsidP="00E90081">
                    <w:pPr>
                      <w:jc w:val="right"/>
                      <w:rPr>
                        <w:color w:val="00408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9710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63712" behindDoc="0" locked="0" layoutInCell="1" allowOverlap="1" wp14:anchorId="431DEE3D" wp14:editId="1C6C8615">
              <wp:simplePos x="0" y="0"/>
              <wp:positionH relativeFrom="page">
                <wp:align>right</wp:align>
              </wp:positionH>
              <wp:positionV relativeFrom="paragraph">
                <wp:posOffset>242570</wp:posOffset>
              </wp:positionV>
              <wp:extent cx="10728000" cy="35560"/>
              <wp:effectExtent l="0" t="0" r="0" b="254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28000" cy="35560"/>
                      </a:xfrm>
                      <a:prstGeom prst="rect">
                        <a:avLst/>
                      </a:prstGeom>
                      <a:solidFill>
                        <a:srgbClr val="281A39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44BABA" id="Rectangle 18" o:spid="_x0000_s1026" style="position:absolute;margin-left:793.5pt;margin-top:19.1pt;width:844.7pt;height:2.8pt;z-index:2517637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" fillcolor="#281a39" stroked="f">
              <w10:wrap anchorx="page"/>
            </v:rect>
          </w:pict>
        </mc:Fallback>
      </mc:AlternateContent>
    </w:r>
    <w:r>
      <w:rPr>
        <w:noProof/>
      </w:rPr>
      <w:drawing>
        <wp:inline distT="0" distB="0" distL="0" distR="0" wp14:anchorId="75F45F4A" wp14:editId="3AF89C42">
          <wp:extent cx="1587600" cy="182370"/>
          <wp:effectExtent l="0" t="0" r="0" b="825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600" cy="182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2926">
      <w:rPr>
        <w:color w:val="004080"/>
      </w:rPr>
      <w:tab/>
    </w:r>
    <w:r w:rsidR="00792926">
      <w:rPr>
        <w:color w:val="004080"/>
      </w:rPr>
      <w:tab/>
    </w:r>
    <w:r w:rsidR="00792926">
      <w:rPr>
        <w:color w:val="004080"/>
      </w:rPr>
      <w:tab/>
    </w:r>
    <w:r w:rsidR="00792926">
      <w:rPr>
        <w:color w:val="00408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68FEE" w14:textId="2244A2B8" w:rsidR="00FC0F1C" w:rsidRPr="009843F5" w:rsidRDefault="002478AD" w:rsidP="00CA624A">
    <w:pPr>
      <w:pStyle w:val="Header"/>
      <w:rPr>
        <w:color w:val="004080"/>
      </w:rPr>
    </w:pPr>
    <w:r>
      <w:rPr>
        <w:noProof/>
      </w:rPr>
      <w:drawing>
        <wp:inline distT="0" distB="0" distL="0" distR="0" wp14:anchorId="5853FF6F" wp14:editId="297B398A">
          <wp:extent cx="1587600" cy="182370"/>
          <wp:effectExtent l="0" t="0" r="0" b="825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600" cy="182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7EBA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59616" behindDoc="0" locked="0" layoutInCell="1" allowOverlap="1" wp14:anchorId="2AD6CA19" wp14:editId="291979AA">
              <wp:simplePos x="0" y="0"/>
              <wp:positionH relativeFrom="page">
                <wp:posOffset>-147320</wp:posOffset>
              </wp:positionH>
              <wp:positionV relativeFrom="paragraph">
                <wp:posOffset>326390</wp:posOffset>
              </wp:positionV>
              <wp:extent cx="10908000" cy="36000"/>
              <wp:effectExtent l="0" t="0" r="8255" b="254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08000" cy="36000"/>
                      </a:xfrm>
                      <a:prstGeom prst="rect">
                        <a:avLst/>
                      </a:prstGeom>
                      <a:solidFill>
                        <a:srgbClr val="281A39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52A4F2" id="Rectangle 15" o:spid="_x0000_s1026" style="position:absolute;margin-left:-11.6pt;margin-top:25.7pt;width:858.9pt;height:2.85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" fillcolor="#281a39" stroked="f">
              <w10:wrap anchorx="page"/>
            </v:rect>
          </w:pict>
        </mc:Fallback>
      </mc:AlternateContent>
    </w:r>
  </w:p>
  <w:p w14:paraId="485C6F48" w14:textId="77777777" w:rsidR="003D0EF3" w:rsidRDefault="003D0E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235" type="#_x0000_t75" style="width:180pt;height:180pt" o:bullet="t">
        <v:imagedata r:id="rId1" o:title="Observe_BulletPoint"/>
      </v:shape>
    </w:pict>
  </w:numPicBullet>
  <w:numPicBullet w:numPicBulletId="1">
    <w:pict>
      <v:shape id="_x0000_i2236" type="#_x0000_t75" style="width:88.5pt;height:88.5pt" o:bullet="t">
        <v:imagedata r:id="rId2" o:title="Observe_BulletPoint"/>
      </v:shape>
    </w:pict>
  </w:numPicBullet>
  <w:abstractNum w:abstractNumId="0" w15:restartNumberingAfterBreak="0">
    <w:nsid w:val="1EF12B91"/>
    <w:multiLevelType w:val="hybridMultilevel"/>
    <w:tmpl w:val="4FDADF8A"/>
    <w:lvl w:ilvl="0" w:tplc="0809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8" w:hanging="360"/>
      </w:pPr>
      <w:rPr>
        <w:rFonts w:ascii="Wingdings" w:hAnsi="Wingdings" w:hint="default"/>
      </w:rPr>
    </w:lvl>
  </w:abstractNum>
  <w:abstractNum w:abstractNumId="1" w15:restartNumberingAfterBreak="0">
    <w:nsid w:val="272151D6"/>
    <w:multiLevelType w:val="hybridMultilevel"/>
    <w:tmpl w:val="A6DAA06A"/>
    <w:lvl w:ilvl="0" w:tplc="7AE4DDF0">
      <w:start w:val="1"/>
      <w:numFmt w:val="bullet"/>
      <w:lvlText w:val=""/>
      <w:lvlPicBulletId w:val="1"/>
      <w:lvlJc w:val="left"/>
      <w:pPr>
        <w:ind w:left="256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8" w:hanging="360"/>
      </w:pPr>
      <w:rPr>
        <w:rFonts w:ascii="Wingdings" w:hAnsi="Wingdings" w:hint="default"/>
      </w:rPr>
    </w:lvl>
  </w:abstractNum>
  <w:abstractNum w:abstractNumId="2" w15:restartNumberingAfterBreak="0">
    <w:nsid w:val="52815EE1"/>
    <w:multiLevelType w:val="hybridMultilevel"/>
    <w:tmpl w:val="366A0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24C2A"/>
    <w:multiLevelType w:val="hybridMultilevel"/>
    <w:tmpl w:val="56508C30"/>
    <w:lvl w:ilvl="0" w:tplc="6EA8AA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5775F"/>
    <w:multiLevelType w:val="hybridMultilevel"/>
    <w:tmpl w:val="B4DC0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8AD"/>
    <w:rsid w:val="00001BFE"/>
    <w:rsid w:val="000029EC"/>
    <w:rsid w:val="0000386E"/>
    <w:rsid w:val="00006A5F"/>
    <w:rsid w:val="00015820"/>
    <w:rsid w:val="00025F96"/>
    <w:rsid w:val="000404FE"/>
    <w:rsid w:val="00044CC7"/>
    <w:rsid w:val="00053533"/>
    <w:rsid w:val="00071136"/>
    <w:rsid w:val="00076C2B"/>
    <w:rsid w:val="0008532A"/>
    <w:rsid w:val="000B1A5C"/>
    <w:rsid w:val="000D11E1"/>
    <w:rsid w:val="000D637E"/>
    <w:rsid w:val="000E5284"/>
    <w:rsid w:val="000E7EA5"/>
    <w:rsid w:val="000F2BDB"/>
    <w:rsid w:val="001375A7"/>
    <w:rsid w:val="0014544B"/>
    <w:rsid w:val="00145851"/>
    <w:rsid w:val="0018276F"/>
    <w:rsid w:val="00183A72"/>
    <w:rsid w:val="00183DED"/>
    <w:rsid w:val="00193BD2"/>
    <w:rsid w:val="001A05D4"/>
    <w:rsid w:val="001A12C9"/>
    <w:rsid w:val="001D6F80"/>
    <w:rsid w:val="001E5DB4"/>
    <w:rsid w:val="001F177B"/>
    <w:rsid w:val="0020020B"/>
    <w:rsid w:val="00232F64"/>
    <w:rsid w:val="00236DCA"/>
    <w:rsid w:val="00246D47"/>
    <w:rsid w:val="002478AD"/>
    <w:rsid w:val="00272274"/>
    <w:rsid w:val="00273A4B"/>
    <w:rsid w:val="00293016"/>
    <w:rsid w:val="002C3376"/>
    <w:rsid w:val="002C471B"/>
    <w:rsid w:val="002D6D8E"/>
    <w:rsid w:val="002E5667"/>
    <w:rsid w:val="002F10F7"/>
    <w:rsid w:val="002F7851"/>
    <w:rsid w:val="003243E7"/>
    <w:rsid w:val="00327917"/>
    <w:rsid w:val="0033207E"/>
    <w:rsid w:val="0035380A"/>
    <w:rsid w:val="00356B9B"/>
    <w:rsid w:val="00360C60"/>
    <w:rsid w:val="003718C8"/>
    <w:rsid w:val="003777C9"/>
    <w:rsid w:val="00394AAD"/>
    <w:rsid w:val="003B7EBA"/>
    <w:rsid w:val="003C0EFC"/>
    <w:rsid w:val="003C5E5A"/>
    <w:rsid w:val="003D0719"/>
    <w:rsid w:val="003D0EF3"/>
    <w:rsid w:val="003D3B33"/>
    <w:rsid w:val="003E1B8D"/>
    <w:rsid w:val="003F7716"/>
    <w:rsid w:val="0040718A"/>
    <w:rsid w:val="00414640"/>
    <w:rsid w:val="00417A17"/>
    <w:rsid w:val="00421A2A"/>
    <w:rsid w:val="004234F1"/>
    <w:rsid w:val="004246DF"/>
    <w:rsid w:val="00425CEA"/>
    <w:rsid w:val="004269D4"/>
    <w:rsid w:val="004452B2"/>
    <w:rsid w:val="00463ADE"/>
    <w:rsid w:val="00490281"/>
    <w:rsid w:val="00490839"/>
    <w:rsid w:val="004C4A2B"/>
    <w:rsid w:val="004D1D86"/>
    <w:rsid w:val="004D797B"/>
    <w:rsid w:val="004E3109"/>
    <w:rsid w:val="004E3903"/>
    <w:rsid w:val="004F67B5"/>
    <w:rsid w:val="004F6D69"/>
    <w:rsid w:val="00504B76"/>
    <w:rsid w:val="005314AE"/>
    <w:rsid w:val="0053650F"/>
    <w:rsid w:val="00537C8E"/>
    <w:rsid w:val="0058560C"/>
    <w:rsid w:val="005A2101"/>
    <w:rsid w:val="005A2D12"/>
    <w:rsid w:val="005A3C89"/>
    <w:rsid w:val="005A7579"/>
    <w:rsid w:val="005B6E91"/>
    <w:rsid w:val="005B7E57"/>
    <w:rsid w:val="005C2B5C"/>
    <w:rsid w:val="005E1235"/>
    <w:rsid w:val="005E3F30"/>
    <w:rsid w:val="005F08B3"/>
    <w:rsid w:val="00644BC3"/>
    <w:rsid w:val="00645B13"/>
    <w:rsid w:val="00647A76"/>
    <w:rsid w:val="00654851"/>
    <w:rsid w:val="00656275"/>
    <w:rsid w:val="00682A05"/>
    <w:rsid w:val="00690C22"/>
    <w:rsid w:val="00692B2A"/>
    <w:rsid w:val="006935A3"/>
    <w:rsid w:val="00696F2E"/>
    <w:rsid w:val="006B17D0"/>
    <w:rsid w:val="006B352A"/>
    <w:rsid w:val="006C43DB"/>
    <w:rsid w:val="006D6EA9"/>
    <w:rsid w:val="006E65F2"/>
    <w:rsid w:val="007020F1"/>
    <w:rsid w:val="007035CF"/>
    <w:rsid w:val="0070505B"/>
    <w:rsid w:val="007050D0"/>
    <w:rsid w:val="0073778C"/>
    <w:rsid w:val="007460B3"/>
    <w:rsid w:val="0075088C"/>
    <w:rsid w:val="00752100"/>
    <w:rsid w:val="00753DB2"/>
    <w:rsid w:val="0075551E"/>
    <w:rsid w:val="00770DCC"/>
    <w:rsid w:val="00781716"/>
    <w:rsid w:val="00781BD8"/>
    <w:rsid w:val="00792926"/>
    <w:rsid w:val="007933CC"/>
    <w:rsid w:val="007B36F0"/>
    <w:rsid w:val="007B5500"/>
    <w:rsid w:val="007C4F25"/>
    <w:rsid w:val="007D5CCD"/>
    <w:rsid w:val="007E4893"/>
    <w:rsid w:val="007E66D1"/>
    <w:rsid w:val="00824658"/>
    <w:rsid w:val="00841C3A"/>
    <w:rsid w:val="0084216A"/>
    <w:rsid w:val="00864178"/>
    <w:rsid w:val="0087163F"/>
    <w:rsid w:val="008736EC"/>
    <w:rsid w:val="008750EA"/>
    <w:rsid w:val="00881754"/>
    <w:rsid w:val="0088282B"/>
    <w:rsid w:val="00885F6A"/>
    <w:rsid w:val="00893CC1"/>
    <w:rsid w:val="00894F5B"/>
    <w:rsid w:val="008A03E6"/>
    <w:rsid w:val="008A5B0A"/>
    <w:rsid w:val="008A5F78"/>
    <w:rsid w:val="008B459A"/>
    <w:rsid w:val="008B5CF5"/>
    <w:rsid w:val="008C31D3"/>
    <w:rsid w:val="008D0B0C"/>
    <w:rsid w:val="008D696C"/>
    <w:rsid w:val="008E4A39"/>
    <w:rsid w:val="008E68A9"/>
    <w:rsid w:val="008F0EAB"/>
    <w:rsid w:val="00901105"/>
    <w:rsid w:val="0093728F"/>
    <w:rsid w:val="00943868"/>
    <w:rsid w:val="009462D1"/>
    <w:rsid w:val="009843F5"/>
    <w:rsid w:val="00992781"/>
    <w:rsid w:val="009A2083"/>
    <w:rsid w:val="009B71F1"/>
    <w:rsid w:val="009D44A6"/>
    <w:rsid w:val="009F5A1D"/>
    <w:rsid w:val="00A16B8B"/>
    <w:rsid w:val="00A25673"/>
    <w:rsid w:val="00A2645B"/>
    <w:rsid w:val="00A3390A"/>
    <w:rsid w:val="00A34F18"/>
    <w:rsid w:val="00A414F7"/>
    <w:rsid w:val="00A46394"/>
    <w:rsid w:val="00A47144"/>
    <w:rsid w:val="00A47C02"/>
    <w:rsid w:val="00A55D0E"/>
    <w:rsid w:val="00A715E3"/>
    <w:rsid w:val="00A72867"/>
    <w:rsid w:val="00A830CF"/>
    <w:rsid w:val="00A84267"/>
    <w:rsid w:val="00A87B01"/>
    <w:rsid w:val="00A928FA"/>
    <w:rsid w:val="00A9710B"/>
    <w:rsid w:val="00AB0B54"/>
    <w:rsid w:val="00AB27E0"/>
    <w:rsid w:val="00AC2087"/>
    <w:rsid w:val="00AD6190"/>
    <w:rsid w:val="00AE7F09"/>
    <w:rsid w:val="00AF1E7C"/>
    <w:rsid w:val="00AF3531"/>
    <w:rsid w:val="00B07203"/>
    <w:rsid w:val="00B30DB4"/>
    <w:rsid w:val="00B35F3E"/>
    <w:rsid w:val="00B60F1C"/>
    <w:rsid w:val="00B71526"/>
    <w:rsid w:val="00B72002"/>
    <w:rsid w:val="00B72073"/>
    <w:rsid w:val="00B72812"/>
    <w:rsid w:val="00B82525"/>
    <w:rsid w:val="00B954C8"/>
    <w:rsid w:val="00BA61AC"/>
    <w:rsid w:val="00BC209D"/>
    <w:rsid w:val="00BC7102"/>
    <w:rsid w:val="00BE06D7"/>
    <w:rsid w:val="00BE20DC"/>
    <w:rsid w:val="00BE624E"/>
    <w:rsid w:val="00BE6565"/>
    <w:rsid w:val="00BF30FF"/>
    <w:rsid w:val="00BF684F"/>
    <w:rsid w:val="00BF691F"/>
    <w:rsid w:val="00C02C51"/>
    <w:rsid w:val="00C04EDA"/>
    <w:rsid w:val="00C14EE4"/>
    <w:rsid w:val="00C1576B"/>
    <w:rsid w:val="00C434A3"/>
    <w:rsid w:val="00C46602"/>
    <w:rsid w:val="00C618A1"/>
    <w:rsid w:val="00C73486"/>
    <w:rsid w:val="00C95AA6"/>
    <w:rsid w:val="00CA1342"/>
    <w:rsid w:val="00CA4FE0"/>
    <w:rsid w:val="00CA624A"/>
    <w:rsid w:val="00CB412B"/>
    <w:rsid w:val="00CF5FDB"/>
    <w:rsid w:val="00CF6B8C"/>
    <w:rsid w:val="00D10B02"/>
    <w:rsid w:val="00D16F5C"/>
    <w:rsid w:val="00D44EE2"/>
    <w:rsid w:val="00D538E2"/>
    <w:rsid w:val="00D723B7"/>
    <w:rsid w:val="00D97B25"/>
    <w:rsid w:val="00DC23B8"/>
    <w:rsid w:val="00DC4732"/>
    <w:rsid w:val="00DD61AD"/>
    <w:rsid w:val="00DE16E4"/>
    <w:rsid w:val="00DE6948"/>
    <w:rsid w:val="00DF500E"/>
    <w:rsid w:val="00E17676"/>
    <w:rsid w:val="00E260B9"/>
    <w:rsid w:val="00E41D00"/>
    <w:rsid w:val="00E4782F"/>
    <w:rsid w:val="00E71F5E"/>
    <w:rsid w:val="00E82F52"/>
    <w:rsid w:val="00E8470F"/>
    <w:rsid w:val="00E85D7B"/>
    <w:rsid w:val="00E8749A"/>
    <w:rsid w:val="00E90081"/>
    <w:rsid w:val="00EB2F30"/>
    <w:rsid w:val="00EB5B94"/>
    <w:rsid w:val="00EB6ABC"/>
    <w:rsid w:val="00EC1BAE"/>
    <w:rsid w:val="00EE09D9"/>
    <w:rsid w:val="00EE395F"/>
    <w:rsid w:val="00EF1391"/>
    <w:rsid w:val="00F11349"/>
    <w:rsid w:val="00F129E3"/>
    <w:rsid w:val="00F20387"/>
    <w:rsid w:val="00F4000C"/>
    <w:rsid w:val="00F7193C"/>
    <w:rsid w:val="00F841EA"/>
    <w:rsid w:val="00FC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F74F49"/>
  <w15:docId w15:val="{27BD0676-2F8C-4830-BFDE-2290DFAC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691F"/>
    <w:pPr>
      <w:spacing w:after="160" w:line="259" w:lineRule="auto"/>
    </w:pPr>
    <w:rPr>
      <w:rFonts w:ascii="Montserrat" w:eastAsiaTheme="minorHAnsi" w:hAnsi="Montserrat" w:cstheme="minorBidi"/>
      <w:color w:val="1B5E9E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BF691F"/>
    <w:pPr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691F"/>
    <w:pPr>
      <w:outlineLvl w:val="1"/>
    </w:pPr>
    <w:rPr>
      <w:rFonts w:ascii="Franklin Gothic Book" w:hAnsi="Franklin Gothic Book"/>
      <w:b/>
      <w:color w:val="333333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691F"/>
    <w:pPr>
      <w:outlineLvl w:val="2"/>
    </w:pPr>
    <w:rPr>
      <w:rFonts w:ascii="Franklin Gothic Book" w:hAnsi="Franklin Gothic Book"/>
      <w:color w:val="333333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691F"/>
    <w:pPr>
      <w:keepNext/>
      <w:keepLines/>
      <w:spacing w:before="40" w:after="0"/>
      <w:outlineLvl w:val="3"/>
    </w:pPr>
    <w:rPr>
      <w:rFonts w:ascii="Franklin Gothic Book" w:eastAsiaTheme="majorEastAsia" w:hAnsi="Franklin Gothic Book" w:cstheme="majorBidi"/>
      <w:i/>
      <w:iCs/>
      <w:color w:val="333333"/>
    </w:rPr>
  </w:style>
  <w:style w:type="character" w:default="1" w:styleId="DefaultParagraphFont">
    <w:name w:val="Default Paragraph Font"/>
    <w:uiPriority w:val="1"/>
    <w:semiHidden/>
    <w:unhideWhenUsed/>
    <w:rsid w:val="00BF691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F691F"/>
  </w:style>
  <w:style w:type="paragraph" w:styleId="Header">
    <w:name w:val="header"/>
    <w:basedOn w:val="Normal"/>
    <w:link w:val="HeaderChar"/>
    <w:uiPriority w:val="99"/>
    <w:unhideWhenUsed/>
    <w:rsid w:val="00BF69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91F"/>
    <w:rPr>
      <w:rFonts w:ascii="Montserrat" w:eastAsiaTheme="minorHAnsi" w:hAnsi="Montserrat" w:cstheme="minorBidi"/>
      <w:color w:val="1B5E9E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F69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91F"/>
    <w:rPr>
      <w:rFonts w:ascii="Montserrat" w:eastAsiaTheme="minorHAnsi" w:hAnsi="Montserrat" w:cstheme="minorBidi"/>
      <w:color w:val="1B5E9E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9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F691F"/>
    <w:rPr>
      <w:rFonts w:ascii="Lucida Grande" w:eastAsiaTheme="minorHAnsi" w:hAnsi="Lucida Grande" w:cs="Lucida Grande"/>
      <w:color w:val="1B5E9E"/>
      <w:sz w:val="18"/>
      <w:szCs w:val="18"/>
    </w:rPr>
  </w:style>
  <w:style w:type="character" w:styleId="PageNumber">
    <w:name w:val="page number"/>
    <w:uiPriority w:val="99"/>
    <w:semiHidden/>
    <w:unhideWhenUsed/>
    <w:rsid w:val="00BF691F"/>
  </w:style>
  <w:style w:type="character" w:customStyle="1" w:styleId="Heading1Char">
    <w:name w:val="Heading 1 Char"/>
    <w:basedOn w:val="DefaultParagraphFont"/>
    <w:link w:val="Heading1"/>
    <w:uiPriority w:val="9"/>
    <w:rsid w:val="00BF691F"/>
    <w:rPr>
      <w:rFonts w:ascii="Montserrat" w:eastAsiaTheme="minorHAnsi" w:hAnsi="Montserrat" w:cstheme="minorBidi"/>
      <w:b/>
      <w:color w:val="1B5E9E"/>
      <w:sz w:val="3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F691F"/>
    <w:pPr>
      <w:outlineLvl w:val="9"/>
    </w:pPr>
    <w:rPr>
      <w:bCs/>
      <w:color w:val="4BACC6" w:themeColor="accent5"/>
    </w:rPr>
  </w:style>
  <w:style w:type="paragraph" w:styleId="TOC1">
    <w:name w:val="toc 1"/>
    <w:basedOn w:val="Normal"/>
    <w:next w:val="Normal"/>
    <w:autoRedefine/>
    <w:uiPriority w:val="39"/>
    <w:unhideWhenUsed/>
    <w:rsid w:val="00BF691F"/>
    <w:pPr>
      <w:spacing w:before="120"/>
    </w:pPr>
    <w:rPr>
      <w:rFonts w:ascii="Franklin Gothic Book" w:hAnsi="Franklin Gothic Book"/>
      <w:b/>
      <w:color w:val="333333"/>
    </w:rPr>
  </w:style>
  <w:style w:type="paragraph" w:styleId="TOC2">
    <w:name w:val="toc 2"/>
    <w:basedOn w:val="Normal"/>
    <w:next w:val="Normal"/>
    <w:autoRedefine/>
    <w:uiPriority w:val="39"/>
    <w:unhideWhenUsed/>
    <w:rsid w:val="00BF691F"/>
    <w:rPr>
      <w:rFonts w:ascii="Franklin Gothic Book" w:hAnsi="Franklin Gothic Book"/>
      <w:color w:val="333333"/>
    </w:rPr>
  </w:style>
  <w:style w:type="paragraph" w:styleId="TOC3">
    <w:name w:val="toc 3"/>
    <w:basedOn w:val="Normal"/>
    <w:next w:val="Normal"/>
    <w:autoRedefine/>
    <w:uiPriority w:val="39"/>
    <w:unhideWhenUsed/>
    <w:rsid w:val="00BF691F"/>
    <w:pPr>
      <w:ind w:left="240"/>
    </w:pPr>
    <w:rPr>
      <w:rFonts w:ascii="Franklin Gothic Book" w:hAnsi="Franklin Gothic Book"/>
      <w:i/>
      <w:color w:val="333333"/>
    </w:rPr>
  </w:style>
  <w:style w:type="character" w:customStyle="1" w:styleId="Heading2Char">
    <w:name w:val="Heading 2 Char"/>
    <w:basedOn w:val="DefaultParagraphFont"/>
    <w:link w:val="Heading2"/>
    <w:uiPriority w:val="9"/>
    <w:rsid w:val="00BF691F"/>
    <w:rPr>
      <w:rFonts w:ascii="Franklin Gothic Book" w:eastAsiaTheme="minorHAnsi" w:hAnsi="Franklin Gothic Book" w:cstheme="minorBidi"/>
      <w:b/>
      <w:color w:val="333333"/>
      <w:sz w:val="32"/>
      <w:szCs w:val="22"/>
    </w:rPr>
  </w:style>
  <w:style w:type="paragraph" w:customStyle="1" w:styleId="GuideIcons">
    <w:name w:val="Guide Icons"/>
    <w:basedOn w:val="Normal"/>
    <w:link w:val="GuideIconsChar"/>
    <w:qFormat/>
    <w:rsid w:val="00BF691F"/>
    <w:rPr>
      <w:rFonts w:ascii="Franklin Gothic Book" w:hAnsi="Franklin Gothic Book"/>
      <w:b/>
      <w:color w:val="745B99"/>
    </w:rPr>
  </w:style>
  <w:style w:type="character" w:customStyle="1" w:styleId="GuideIconsChar">
    <w:name w:val="Guide Icons Char"/>
    <w:basedOn w:val="DefaultParagraphFont"/>
    <w:link w:val="GuideIcons"/>
    <w:rsid w:val="00BF691F"/>
    <w:rPr>
      <w:rFonts w:ascii="Franklin Gothic Book" w:eastAsiaTheme="minorHAnsi" w:hAnsi="Franklin Gothic Book" w:cstheme="minorBidi"/>
      <w:b/>
      <w:color w:val="745B99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F691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F691F"/>
    <w:pPr>
      <w:jc w:val="center"/>
    </w:pPr>
    <w:rPr>
      <w:rFonts w:ascii="Franklin Gothic Book" w:hAnsi="Franklin Gothic Book"/>
      <w:b/>
      <w:color w:val="333333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F691F"/>
    <w:rPr>
      <w:rFonts w:ascii="Franklin Gothic Book" w:eastAsiaTheme="minorHAnsi" w:hAnsi="Franklin Gothic Book" w:cstheme="minorBidi"/>
      <w:b/>
      <w:color w:val="333333"/>
      <w:sz w:val="44"/>
      <w:szCs w:val="44"/>
    </w:rPr>
  </w:style>
  <w:style w:type="paragraph" w:styleId="NoSpacing">
    <w:name w:val="No Spacing"/>
    <w:aliases w:val="Main Text"/>
    <w:basedOn w:val="Normal"/>
    <w:next w:val="Normal"/>
    <w:uiPriority w:val="1"/>
    <w:qFormat/>
    <w:rsid w:val="00BF691F"/>
    <w:rPr>
      <w:rFonts w:ascii="Franklin Gothic Book" w:hAnsi="Franklin Gothic Book"/>
      <w:color w:val="333333"/>
    </w:rPr>
  </w:style>
  <w:style w:type="character" w:customStyle="1" w:styleId="Heading3Char">
    <w:name w:val="Heading 3 Char"/>
    <w:basedOn w:val="DefaultParagraphFont"/>
    <w:link w:val="Heading3"/>
    <w:uiPriority w:val="9"/>
    <w:rsid w:val="00BF691F"/>
    <w:rPr>
      <w:rFonts w:ascii="Franklin Gothic Book" w:eastAsiaTheme="minorHAnsi" w:hAnsi="Franklin Gothic Book" w:cstheme="minorBidi"/>
      <w:color w:val="333333"/>
      <w:sz w:val="28"/>
      <w:szCs w:val="22"/>
    </w:rPr>
  </w:style>
  <w:style w:type="paragraph" w:styleId="ListParagraph">
    <w:name w:val="List Paragraph"/>
    <w:basedOn w:val="Normal"/>
    <w:uiPriority w:val="34"/>
    <w:qFormat/>
    <w:rsid w:val="00BF691F"/>
    <w:pPr>
      <w:ind w:left="720"/>
      <w:contextualSpacing/>
    </w:pPr>
  </w:style>
  <w:style w:type="paragraph" w:customStyle="1" w:styleId="AnalyticsGuideFont">
    <w:name w:val="Analytics Guide Font"/>
    <w:basedOn w:val="Normal"/>
    <w:link w:val="AnalyticsGuideFontChar"/>
    <w:rsid w:val="00BF691F"/>
    <w:rPr>
      <w:rFonts w:asciiTheme="majorHAnsi" w:hAnsiTheme="majorHAnsi" w:cstheme="minorHAnsi"/>
      <w:color w:val="auto"/>
    </w:rPr>
  </w:style>
  <w:style w:type="character" w:customStyle="1" w:styleId="AnalyticsGuideFontChar">
    <w:name w:val="Analytics Guide Font Char"/>
    <w:basedOn w:val="DefaultParagraphFont"/>
    <w:link w:val="AnalyticsGuideFont"/>
    <w:rsid w:val="00BF691F"/>
    <w:rPr>
      <w:rFonts w:asciiTheme="majorHAnsi" w:eastAsiaTheme="minorHAnsi" w:hAnsiTheme="majorHAnsi" w:cstheme="minorHAnsi"/>
      <w:sz w:val="22"/>
      <w:szCs w:val="22"/>
    </w:rPr>
  </w:style>
  <w:style w:type="paragraph" w:customStyle="1" w:styleId="HintsTips">
    <w:name w:val="Hints &amp; Tips"/>
    <w:basedOn w:val="Normal"/>
    <w:link w:val="HintsTipsChar"/>
    <w:qFormat/>
    <w:rsid w:val="00BF691F"/>
    <w:pPr>
      <w:jc w:val="center"/>
    </w:pPr>
    <w:rPr>
      <w:rFonts w:ascii="Playtime With Hot Toddies" w:hAnsi="Playtime With Hot Toddies"/>
      <w:color w:val="333333"/>
      <w:sz w:val="24"/>
    </w:rPr>
  </w:style>
  <w:style w:type="character" w:customStyle="1" w:styleId="HintsTipsChar">
    <w:name w:val="Hints &amp; Tips Char"/>
    <w:basedOn w:val="DefaultParagraphFont"/>
    <w:link w:val="HintsTips"/>
    <w:rsid w:val="00BF691F"/>
    <w:rPr>
      <w:rFonts w:ascii="Playtime With Hot Toddies" w:eastAsiaTheme="minorHAnsi" w:hAnsi="Playtime With Hot Toddies" w:cstheme="minorBidi"/>
      <w:color w:val="333333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691F"/>
    <w:rPr>
      <w:rFonts w:ascii="Franklin Gothic Book" w:eastAsiaTheme="majorEastAsia" w:hAnsi="Franklin Gothic Book" w:cstheme="majorBidi"/>
      <w:i/>
      <w:iCs/>
      <w:color w:val="333333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F691F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691F"/>
    <w:rPr>
      <w:color w:val="605E5C"/>
      <w:shd w:val="clear" w:color="auto" w:fill="E1DFDD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F691F"/>
    <w:pPr>
      <w:spacing w:after="100"/>
      <w:ind w:left="660"/>
    </w:pPr>
    <w:rPr>
      <w:rFonts w:ascii="Franklin Gothic Book" w:hAnsi="Franklin Gothic Book"/>
      <w:color w:val="333333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BF691F"/>
    <w:pPr>
      <w:spacing w:after="100"/>
      <w:ind w:left="880"/>
    </w:pPr>
    <w:rPr>
      <w:rFonts w:ascii="Franklin Gothic Book" w:hAnsi="Franklin Gothic Book"/>
      <w:color w:val="333333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BF691F"/>
    <w:pPr>
      <w:spacing w:after="100"/>
      <w:ind w:left="1100"/>
    </w:pPr>
    <w:rPr>
      <w:rFonts w:ascii="Franklin Gothic Book" w:hAnsi="Franklin Gothic Book"/>
      <w:color w:val="333333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BF691F"/>
    <w:pPr>
      <w:spacing w:after="100"/>
      <w:ind w:left="1320"/>
    </w:pPr>
    <w:rPr>
      <w:rFonts w:ascii="Franklin Gothic Book" w:hAnsi="Franklin Gothic Book"/>
      <w:color w:val="333333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BF691F"/>
    <w:pPr>
      <w:spacing w:after="100"/>
      <w:ind w:left="1540"/>
    </w:pPr>
    <w:rPr>
      <w:rFonts w:ascii="Franklin Gothic Book" w:hAnsi="Franklin Gothic Book"/>
      <w:color w:val="333333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F691F"/>
    <w:pPr>
      <w:spacing w:after="100"/>
      <w:ind w:left="1760"/>
    </w:pPr>
    <w:rPr>
      <w:rFonts w:ascii="Franklin Gothic Book" w:hAnsi="Franklin Gothic Book"/>
      <w:color w:val="auto"/>
    </w:rPr>
  </w:style>
  <w:style w:type="paragraph" w:styleId="Revision">
    <w:name w:val="Revision"/>
    <w:hidden/>
    <w:uiPriority w:val="99"/>
    <w:semiHidden/>
    <w:rsid w:val="002478AD"/>
    <w:rPr>
      <w:rFonts w:ascii="Montserrat" w:eastAsiaTheme="minorHAnsi" w:hAnsi="Montserrat" w:cstheme="minorBidi"/>
      <w:color w:val="1B5E9E"/>
      <w:sz w:val="22"/>
      <w:szCs w:val="22"/>
    </w:rPr>
  </w:style>
  <w:style w:type="paragraph" w:customStyle="1" w:styleId="Markers">
    <w:name w:val="Markers"/>
    <w:basedOn w:val="Normal"/>
    <w:link w:val="MarkersChar"/>
    <w:qFormat/>
    <w:rsid w:val="009F5A1D"/>
    <w:rPr>
      <w:rFonts w:ascii="Verdana" w:hAnsi="Verdana"/>
      <w:b/>
      <w:color w:val="7F3F98"/>
    </w:rPr>
  </w:style>
  <w:style w:type="character" w:customStyle="1" w:styleId="MarkersChar">
    <w:name w:val="Markers Char"/>
    <w:basedOn w:val="DefaultParagraphFont"/>
    <w:link w:val="Markers"/>
    <w:rsid w:val="009F5A1D"/>
    <w:rPr>
      <w:rFonts w:ascii="Verdana" w:eastAsiaTheme="minorHAnsi" w:hAnsi="Verdana" w:cstheme="minorBidi"/>
      <w:b/>
      <w:color w:val="7F3F98"/>
      <w:sz w:val="22"/>
      <w:szCs w:val="22"/>
    </w:rPr>
  </w:style>
  <w:style w:type="table" w:styleId="TableGrid">
    <w:name w:val="Table Grid"/>
    <w:basedOn w:val="TableNormal"/>
    <w:uiPriority w:val="59"/>
    <w:rsid w:val="009F5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8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ISDC01\Shares\Support\Analytics\Creating%20Resources\Templates\SA_GuideTemplate_Juni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389D6D5C2A994C8FF29D2AF966A77B" ma:contentTypeVersion="3" ma:contentTypeDescription="Create a new document." ma:contentTypeScope="" ma:versionID="1c594418317dca6171aa2382050bcc97">
  <xsd:schema xmlns:xsd="http://www.w3.org/2001/XMLSchema" xmlns:xs="http://www.w3.org/2001/XMLSchema" xmlns:p="http://schemas.microsoft.com/office/2006/metadata/properties" xmlns:ns2="be527af3-863a-4b5b-a20c-caa99d2e020e" xmlns:ns3="3485692e-567c-423c-a4fa-b31a9b916dfe" targetNamespace="http://schemas.microsoft.com/office/2006/metadata/properties" ma:root="true" ma:fieldsID="edc2c227c1eb4daff0db697edd5e3264" ns2:_="" ns3:_="">
    <xsd:import namespace="be527af3-863a-4b5b-a20c-caa99d2e020e"/>
    <xsd:import namespace="3485692e-567c-423c-a4fa-b31a9b916d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0023_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27af3-863a-4b5b-a20c-caa99d2e0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5692e-567c-423c-a4fa-b31a9b916dfe" elementFormDefault="qualified">
    <xsd:import namespace="http://schemas.microsoft.com/office/2006/documentManagement/types"/>
    <xsd:import namespace="http://schemas.microsoft.com/office/infopath/2007/PartnerControls"/>
    <xsd:element name="_x0023_" ma:index="10" nillable="true" ma:displayName="#" ma:internalName="_x0023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3_ xmlns="3485692e-567c-423c-a4fa-b31a9b916dfe" xsi:nil="true"/>
    <_dlc_DocId xmlns="be527af3-863a-4b5b-a20c-caa99d2e020e">XA2XVXAJJ5K2-2076037215-15752</_dlc_DocId>
    <_dlc_DocIdUrl xmlns="be527af3-863a-4b5b-a20c-caa99d2e020e">
      <Url>https://sisra.sharepoint.com/sites/Support/_layouts/15/DocIdRedir.aspx?ID=XA2XVXAJJ5K2-2076037215-15752</Url>
      <Description>XA2XVXAJJ5K2-2076037215-15752</Description>
    </_dlc_DocIdUrl>
  </documentManagement>
</p:properties>
</file>

<file path=customXml/itemProps1.xml><?xml version="1.0" encoding="utf-8"?>
<ds:datastoreItem xmlns:ds="http://schemas.openxmlformats.org/officeDocument/2006/customXml" ds:itemID="{D053747B-3E28-4A47-B938-9322F62E08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6FCAB9-A7F9-4AEC-BD98-A8492F50B5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945248-4B02-4E4B-9ACE-76C5188C175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DA72827-83BA-43B9-A80D-571CAEC9D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27af3-863a-4b5b-a20c-caa99d2e020e"/>
    <ds:schemaRef ds:uri="3485692e-567c-423c-a4fa-b31a9b916d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494566F-56AA-4794-A7C8-A70B970A56A0}">
  <ds:schemaRefs>
    <ds:schemaRef ds:uri="http://schemas.microsoft.com/office/2006/metadata/properties"/>
    <ds:schemaRef ds:uri="http://schemas.microsoft.com/office/infopath/2007/PartnerControls"/>
    <ds:schemaRef ds:uri="3485692e-567c-423c-a4fa-b31a9b916dfe"/>
    <ds:schemaRef ds:uri="be527af3-863a-4b5b-a20c-caa99d2e02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SA_GuideTemplate_Juniper</Template>
  <TotalTime>4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SISRA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Rebeccah Heenan</dc:creator>
  <cp:keywords/>
  <dc:description/>
  <cp:lastModifiedBy>Bex Heenan</cp:lastModifiedBy>
  <cp:revision>2</cp:revision>
  <cp:lastPrinted>2020-10-16T15:20:00Z</cp:lastPrinted>
  <dcterms:created xsi:type="dcterms:W3CDTF">2022-03-17T17:16:00Z</dcterms:created>
  <dcterms:modified xsi:type="dcterms:W3CDTF">2022-03-17T17:16:00Z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0x0101006E389D6D5C2A994C8FF29D2AF966A77B</vt:lpwstr>
  </property>
  <property fmtid="{D5CDD505-2E9C-101B-9397-08002B2CF9AE}" pid="3" name="_dlc_DocIdItemGuid">
    <vt:lpwstr>cb97d515-b616-4d20-a2fa-c417532eb617</vt:lpwstr>
  </property>
</Properties>
</file>